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1264" w14:textId="77777777" w:rsidR="006E2E5F" w:rsidRPr="00A3100B" w:rsidRDefault="006E2E5F" w:rsidP="00911376">
      <w:pPr>
        <w:rPr>
          <w:sz w:val="22"/>
          <w:szCs w:val="23"/>
          <w:lang w:val="hr-BA"/>
        </w:rPr>
      </w:pPr>
    </w:p>
    <w:p w14:paraId="5D9427D5" w14:textId="7EFF020C" w:rsidR="00D24023" w:rsidRDefault="00AB5ECB" w:rsidP="00911376">
      <w:pPr>
        <w:rPr>
          <w:rFonts w:ascii="Arial" w:hAnsi="Arial" w:cs="Arial"/>
          <w:sz w:val="22"/>
          <w:szCs w:val="23"/>
          <w:lang w:val="hr-BA"/>
        </w:rPr>
      </w:pPr>
      <w:r w:rsidRPr="00A3100B">
        <w:rPr>
          <w:rFonts w:ascii="Arial" w:hAnsi="Arial" w:cs="Arial"/>
          <w:sz w:val="22"/>
          <w:szCs w:val="23"/>
          <w:lang w:val="hr-BA"/>
        </w:rPr>
        <w:t>Broj:</w:t>
      </w:r>
      <w:r w:rsidR="00A63D8F" w:rsidRPr="00A3100B">
        <w:rPr>
          <w:rFonts w:ascii="Arial" w:hAnsi="Arial" w:cs="Arial"/>
          <w:sz w:val="22"/>
          <w:szCs w:val="23"/>
          <w:lang w:val="hr-BA"/>
        </w:rPr>
        <w:t xml:space="preserve"> </w:t>
      </w:r>
      <w:r w:rsidR="00D24023" w:rsidRPr="00D24023">
        <w:rPr>
          <w:rFonts w:ascii="Arial" w:hAnsi="Arial" w:cs="Arial"/>
          <w:sz w:val="22"/>
          <w:szCs w:val="23"/>
          <w:lang w:val="hr-BA"/>
        </w:rPr>
        <w:t>01-30-6-98/26-</w:t>
      </w:r>
      <w:r w:rsidR="00B00B2B">
        <w:rPr>
          <w:rFonts w:ascii="Arial" w:hAnsi="Arial" w:cs="Arial"/>
          <w:sz w:val="22"/>
          <w:szCs w:val="23"/>
          <w:lang w:val="hr-BA"/>
        </w:rPr>
        <w:t>3</w:t>
      </w:r>
      <w:r w:rsidR="00D24023" w:rsidRPr="00D24023">
        <w:rPr>
          <w:rFonts w:ascii="Arial" w:hAnsi="Arial" w:cs="Arial"/>
          <w:sz w:val="22"/>
          <w:szCs w:val="23"/>
          <w:lang w:val="hr-BA"/>
        </w:rPr>
        <w:t xml:space="preserve"> (19-30-962/26-</w:t>
      </w:r>
      <w:r w:rsidR="00B00B2B">
        <w:rPr>
          <w:rFonts w:ascii="Arial" w:hAnsi="Arial" w:cs="Arial"/>
          <w:sz w:val="22"/>
          <w:szCs w:val="23"/>
          <w:lang w:val="hr-BA"/>
        </w:rPr>
        <w:t>3</w:t>
      </w:r>
      <w:r w:rsidR="00D24023" w:rsidRPr="00D24023">
        <w:rPr>
          <w:rFonts w:ascii="Arial" w:hAnsi="Arial" w:cs="Arial"/>
          <w:sz w:val="22"/>
          <w:szCs w:val="23"/>
          <w:lang w:val="hr-BA"/>
        </w:rPr>
        <w:t>)</w:t>
      </w:r>
    </w:p>
    <w:p w14:paraId="79D356EC" w14:textId="13FDF9AC" w:rsidR="00AB5ECB" w:rsidRPr="00A3100B" w:rsidRDefault="00AB5ECB" w:rsidP="00911376">
      <w:pPr>
        <w:rPr>
          <w:rFonts w:ascii="Arial" w:hAnsi="Arial" w:cs="Arial"/>
          <w:sz w:val="22"/>
          <w:szCs w:val="23"/>
          <w:lang w:val="hr-BA"/>
        </w:rPr>
      </w:pPr>
      <w:r w:rsidRPr="00A3100B">
        <w:rPr>
          <w:rFonts w:ascii="Arial" w:hAnsi="Arial" w:cs="Arial"/>
          <w:sz w:val="22"/>
          <w:szCs w:val="23"/>
          <w:lang w:val="hr-BA"/>
        </w:rPr>
        <w:t>Travnik</w:t>
      </w:r>
      <w:r w:rsidRPr="008C0AA7">
        <w:rPr>
          <w:rFonts w:ascii="Arial" w:hAnsi="Arial" w:cs="Arial"/>
          <w:sz w:val="22"/>
          <w:szCs w:val="23"/>
          <w:lang w:val="hr-BA"/>
        </w:rPr>
        <w:t xml:space="preserve">, </w:t>
      </w:r>
      <w:r w:rsidR="00304F87">
        <w:rPr>
          <w:rFonts w:ascii="Arial" w:hAnsi="Arial" w:cs="Arial"/>
          <w:sz w:val="22"/>
          <w:szCs w:val="23"/>
          <w:lang w:val="hr-BA"/>
        </w:rPr>
        <w:t>19</w:t>
      </w:r>
      <w:r w:rsidR="00A63D8F" w:rsidRPr="008C0AA7">
        <w:rPr>
          <w:rFonts w:ascii="Arial" w:hAnsi="Arial" w:cs="Arial"/>
          <w:sz w:val="22"/>
          <w:szCs w:val="23"/>
          <w:lang w:val="hr-BA"/>
        </w:rPr>
        <w:t>.</w:t>
      </w:r>
      <w:r w:rsidR="0026761C" w:rsidRPr="008C0AA7">
        <w:rPr>
          <w:rFonts w:ascii="Arial" w:hAnsi="Arial" w:cs="Arial"/>
          <w:sz w:val="22"/>
          <w:szCs w:val="23"/>
          <w:lang w:val="hr-BA"/>
        </w:rPr>
        <w:t>03</w:t>
      </w:r>
      <w:r w:rsidR="00A63D8F" w:rsidRPr="008C0AA7">
        <w:rPr>
          <w:rFonts w:ascii="Arial" w:hAnsi="Arial" w:cs="Arial"/>
          <w:sz w:val="22"/>
          <w:szCs w:val="23"/>
          <w:lang w:val="hr-BA"/>
        </w:rPr>
        <w:t>.20</w:t>
      </w:r>
      <w:r w:rsidR="0026761C" w:rsidRPr="008C0AA7">
        <w:rPr>
          <w:rFonts w:ascii="Arial" w:hAnsi="Arial" w:cs="Arial"/>
          <w:sz w:val="22"/>
          <w:szCs w:val="23"/>
          <w:lang w:val="hr-BA"/>
        </w:rPr>
        <w:t>2</w:t>
      </w:r>
      <w:r w:rsidR="00B00B2B">
        <w:rPr>
          <w:rFonts w:ascii="Arial" w:hAnsi="Arial" w:cs="Arial"/>
          <w:sz w:val="22"/>
          <w:szCs w:val="23"/>
          <w:lang w:val="hr-BA"/>
        </w:rPr>
        <w:t>6</w:t>
      </w:r>
      <w:r w:rsidR="00A63D8F" w:rsidRPr="00A3100B">
        <w:rPr>
          <w:rFonts w:ascii="Arial" w:hAnsi="Arial" w:cs="Arial"/>
          <w:sz w:val="22"/>
          <w:szCs w:val="23"/>
          <w:lang w:val="hr-BA"/>
        </w:rPr>
        <w:t>. godine</w:t>
      </w:r>
    </w:p>
    <w:p w14:paraId="7FD7E51F" w14:textId="77777777" w:rsidR="006E2E5F" w:rsidRPr="00A3100B" w:rsidRDefault="006E2E5F" w:rsidP="00911376">
      <w:pPr>
        <w:rPr>
          <w:rFonts w:ascii="Arial" w:hAnsi="Arial" w:cs="Arial"/>
          <w:sz w:val="22"/>
          <w:szCs w:val="23"/>
          <w:lang w:val="hr-BA"/>
        </w:rPr>
      </w:pPr>
    </w:p>
    <w:p w14:paraId="6C304B77" w14:textId="27366143" w:rsidR="00972DA4" w:rsidRDefault="00BA6FB9" w:rsidP="00972DA4">
      <w:pPr>
        <w:jc w:val="both"/>
        <w:rPr>
          <w:rFonts w:ascii="Arial" w:hAnsi="Arial" w:cs="Arial"/>
          <w:sz w:val="22"/>
          <w:szCs w:val="23"/>
          <w:lang w:val="hr-BA"/>
        </w:rPr>
      </w:pPr>
      <w:r w:rsidRPr="00BA6FB9">
        <w:rPr>
          <w:rFonts w:ascii="Arial" w:hAnsi="Arial" w:cs="Arial"/>
          <w:sz w:val="22"/>
          <w:szCs w:val="23"/>
          <w:lang w:val="hr-BA"/>
        </w:rPr>
        <w:t xml:space="preserve">Na temelju članka </w:t>
      </w:r>
      <w:r w:rsidR="00A04422">
        <w:rPr>
          <w:rFonts w:ascii="Arial" w:hAnsi="Arial" w:cs="Arial"/>
          <w:sz w:val="22"/>
          <w:szCs w:val="23"/>
          <w:lang w:val="hr-BA"/>
        </w:rPr>
        <w:t xml:space="preserve">20 i </w:t>
      </w:r>
      <w:r w:rsidRPr="00BA6FB9">
        <w:rPr>
          <w:rFonts w:ascii="Arial" w:hAnsi="Arial" w:cs="Arial"/>
          <w:sz w:val="22"/>
          <w:szCs w:val="23"/>
          <w:lang w:val="hr-BA"/>
        </w:rPr>
        <w:t>2</w:t>
      </w:r>
      <w:r w:rsidR="000D4292">
        <w:rPr>
          <w:rFonts w:ascii="Arial" w:hAnsi="Arial" w:cs="Arial"/>
          <w:sz w:val="22"/>
          <w:szCs w:val="23"/>
          <w:lang w:val="hr-BA"/>
        </w:rPr>
        <w:t>3</w:t>
      </w:r>
      <w:r w:rsidRPr="00BA6FB9">
        <w:rPr>
          <w:rFonts w:ascii="Arial" w:hAnsi="Arial" w:cs="Arial"/>
          <w:sz w:val="22"/>
          <w:szCs w:val="23"/>
          <w:lang w:val="hr-BA"/>
        </w:rPr>
        <w:t xml:space="preserve">. Zakona o namještenicima u organima državne službe u Federaciji Bosne </w:t>
      </w:r>
      <w:r>
        <w:rPr>
          <w:rFonts w:ascii="Arial" w:hAnsi="Arial" w:cs="Arial"/>
          <w:sz w:val="22"/>
          <w:szCs w:val="23"/>
          <w:lang w:val="hr-BA"/>
        </w:rPr>
        <w:t>i</w:t>
      </w:r>
      <w:r w:rsidR="0061352E">
        <w:rPr>
          <w:rFonts w:ascii="Arial" w:hAnsi="Arial" w:cs="Arial"/>
          <w:sz w:val="22"/>
          <w:szCs w:val="23"/>
          <w:lang w:val="hr-BA"/>
        </w:rPr>
        <w:t xml:space="preserve"> Hercegovine („</w:t>
      </w:r>
      <w:r w:rsidRPr="00BA6FB9">
        <w:rPr>
          <w:rFonts w:ascii="Arial" w:hAnsi="Arial" w:cs="Arial"/>
          <w:sz w:val="22"/>
          <w:szCs w:val="23"/>
          <w:lang w:val="hr-BA"/>
        </w:rPr>
        <w:t>Službene novine FBiH", broj</w:t>
      </w:r>
      <w:r w:rsidR="009642BC">
        <w:rPr>
          <w:rFonts w:ascii="Arial" w:hAnsi="Arial" w:cs="Arial"/>
          <w:sz w:val="22"/>
          <w:szCs w:val="23"/>
          <w:lang w:val="hr-BA"/>
        </w:rPr>
        <w:t>:</w:t>
      </w:r>
      <w:r w:rsidRPr="00BA6FB9">
        <w:rPr>
          <w:rFonts w:ascii="Arial" w:hAnsi="Arial" w:cs="Arial"/>
          <w:sz w:val="22"/>
          <w:szCs w:val="23"/>
          <w:lang w:val="hr-BA"/>
        </w:rPr>
        <w:t xml:space="preserve"> 49/05</w:t>
      </w:r>
      <w:r w:rsidR="00B00B2B">
        <w:rPr>
          <w:rFonts w:ascii="Arial" w:hAnsi="Arial" w:cs="Arial"/>
          <w:sz w:val="22"/>
          <w:szCs w:val="23"/>
          <w:lang w:val="hr-BA"/>
        </w:rPr>
        <w:t xml:space="preserve"> i 103/21</w:t>
      </w:r>
      <w:r w:rsidRPr="00BA6FB9">
        <w:rPr>
          <w:rFonts w:ascii="Arial" w:hAnsi="Arial" w:cs="Arial"/>
          <w:sz w:val="22"/>
          <w:szCs w:val="23"/>
          <w:lang w:val="hr-BA"/>
        </w:rPr>
        <w:t>),</w:t>
      </w:r>
      <w:r w:rsidR="002457B1">
        <w:rPr>
          <w:rFonts w:ascii="Arial" w:hAnsi="Arial" w:cs="Arial"/>
          <w:sz w:val="22"/>
          <w:szCs w:val="23"/>
          <w:lang w:val="hr-BA"/>
        </w:rPr>
        <w:t xml:space="preserve"> i članka 30. </w:t>
      </w:r>
      <w:r w:rsidR="002457B1" w:rsidRPr="002457B1">
        <w:rPr>
          <w:rFonts w:ascii="Arial" w:hAnsi="Arial" w:cs="Arial"/>
          <w:sz w:val="22"/>
          <w:szCs w:val="23"/>
          <w:lang w:val="hr-BA"/>
        </w:rPr>
        <w:t>Pravilniku o unutarnjem ustrojstvu Ureda za javne nabave za potrebe korisnika Proračuna KSB</w:t>
      </w:r>
      <w:r w:rsidR="002457B1">
        <w:rPr>
          <w:rFonts w:ascii="Arial" w:hAnsi="Arial" w:cs="Arial"/>
          <w:sz w:val="22"/>
          <w:szCs w:val="23"/>
          <w:lang w:val="hr-BA"/>
        </w:rPr>
        <w:t>, t</w:t>
      </w:r>
      <w:r w:rsidR="00AA6CFB">
        <w:rPr>
          <w:rFonts w:ascii="Arial" w:hAnsi="Arial" w:cs="Arial"/>
          <w:sz w:val="22"/>
          <w:szCs w:val="23"/>
          <w:lang w:val="hr-BA"/>
        </w:rPr>
        <w:t>a</w:t>
      </w:r>
      <w:r w:rsidR="002457B1">
        <w:rPr>
          <w:rFonts w:ascii="Arial" w:hAnsi="Arial" w:cs="Arial"/>
          <w:sz w:val="22"/>
          <w:szCs w:val="23"/>
          <w:lang w:val="hr-BA"/>
        </w:rPr>
        <w:t>jnik Ureda</w:t>
      </w:r>
      <w:r w:rsidR="001D25CF">
        <w:rPr>
          <w:rFonts w:ascii="Arial" w:hAnsi="Arial" w:cs="Arial"/>
          <w:sz w:val="22"/>
          <w:szCs w:val="23"/>
          <w:lang w:val="hr-BA"/>
        </w:rPr>
        <w:t xml:space="preserve"> </w:t>
      </w:r>
      <w:r w:rsidR="00A04422">
        <w:rPr>
          <w:rFonts w:ascii="Arial" w:hAnsi="Arial" w:cs="Arial"/>
          <w:sz w:val="22"/>
          <w:szCs w:val="23"/>
          <w:lang w:val="hr-BA"/>
        </w:rPr>
        <w:t>objavljuje</w:t>
      </w:r>
      <w:r>
        <w:rPr>
          <w:rFonts w:ascii="Arial" w:hAnsi="Arial" w:cs="Arial"/>
          <w:sz w:val="22"/>
          <w:szCs w:val="23"/>
          <w:lang w:val="hr-BA"/>
        </w:rPr>
        <w:t>:</w:t>
      </w:r>
    </w:p>
    <w:p w14:paraId="0C8066D5" w14:textId="1C2BEB3D" w:rsidR="00BA6FB9" w:rsidRDefault="00BA6FB9" w:rsidP="00972DA4">
      <w:pPr>
        <w:jc w:val="both"/>
        <w:rPr>
          <w:rFonts w:ascii="Arial" w:hAnsi="Arial" w:cs="Arial"/>
          <w:sz w:val="22"/>
          <w:szCs w:val="23"/>
          <w:lang w:val="hr-BA"/>
        </w:rPr>
      </w:pPr>
    </w:p>
    <w:p w14:paraId="7EC21FBD" w14:textId="5E3F3F86" w:rsidR="00BA6FB9" w:rsidRPr="00BA6FB9" w:rsidRDefault="004025D9" w:rsidP="00BA6FB9">
      <w:pPr>
        <w:jc w:val="center"/>
        <w:rPr>
          <w:rFonts w:ascii="Arial" w:hAnsi="Arial" w:cs="Arial"/>
          <w:b/>
          <w:sz w:val="22"/>
          <w:szCs w:val="23"/>
          <w:lang w:val="hr-BA"/>
        </w:rPr>
      </w:pPr>
      <w:r>
        <w:rPr>
          <w:rFonts w:ascii="Arial" w:hAnsi="Arial" w:cs="Arial"/>
          <w:b/>
          <w:sz w:val="22"/>
          <w:szCs w:val="23"/>
          <w:lang w:val="hr-BA"/>
        </w:rPr>
        <w:t xml:space="preserve">JAVNI </w:t>
      </w:r>
      <w:r w:rsidR="000D4292">
        <w:rPr>
          <w:rFonts w:ascii="Arial" w:hAnsi="Arial" w:cs="Arial"/>
          <w:b/>
          <w:sz w:val="22"/>
          <w:szCs w:val="23"/>
          <w:lang w:val="hr-BA"/>
        </w:rPr>
        <w:t>OGLAS</w:t>
      </w:r>
    </w:p>
    <w:p w14:paraId="2887EBD2" w14:textId="002682CB" w:rsidR="00BA6FB9" w:rsidRDefault="000D4292" w:rsidP="00BA6FB9">
      <w:pPr>
        <w:jc w:val="center"/>
        <w:rPr>
          <w:rFonts w:ascii="Arial" w:hAnsi="Arial" w:cs="Arial"/>
          <w:sz w:val="22"/>
          <w:szCs w:val="23"/>
          <w:lang w:val="hr-BA"/>
        </w:rPr>
      </w:pPr>
      <w:r>
        <w:rPr>
          <w:rFonts w:ascii="Arial" w:hAnsi="Arial" w:cs="Arial"/>
          <w:sz w:val="22"/>
          <w:szCs w:val="23"/>
          <w:lang w:val="hr-BA"/>
        </w:rPr>
        <w:t xml:space="preserve">za </w:t>
      </w:r>
      <w:r w:rsidR="00A96569">
        <w:rPr>
          <w:rFonts w:ascii="Arial" w:hAnsi="Arial" w:cs="Arial"/>
          <w:sz w:val="22"/>
          <w:szCs w:val="23"/>
          <w:lang w:val="hr-BA"/>
        </w:rPr>
        <w:t xml:space="preserve">prijem </w:t>
      </w:r>
      <w:r w:rsidR="0084286F">
        <w:rPr>
          <w:rFonts w:ascii="Arial" w:hAnsi="Arial" w:cs="Arial"/>
          <w:sz w:val="22"/>
          <w:szCs w:val="23"/>
          <w:lang w:val="hr-BA"/>
        </w:rPr>
        <w:t>namještenika</w:t>
      </w:r>
      <w:r w:rsidR="00A96569">
        <w:rPr>
          <w:rFonts w:ascii="Arial" w:hAnsi="Arial" w:cs="Arial"/>
          <w:sz w:val="22"/>
          <w:szCs w:val="23"/>
          <w:lang w:val="hr-BA"/>
        </w:rPr>
        <w:t xml:space="preserve"> u radni odnos</w:t>
      </w:r>
      <w:r w:rsidR="0084286F">
        <w:rPr>
          <w:rFonts w:ascii="Arial" w:hAnsi="Arial" w:cs="Arial"/>
          <w:sz w:val="22"/>
          <w:szCs w:val="23"/>
          <w:lang w:val="hr-BA"/>
        </w:rPr>
        <w:t xml:space="preserve"> </w:t>
      </w:r>
    </w:p>
    <w:p w14:paraId="0CCDA6E5" w14:textId="7497CFBB" w:rsidR="00BA6FB9" w:rsidRDefault="00BA6FB9" w:rsidP="000D4292">
      <w:pPr>
        <w:rPr>
          <w:rFonts w:ascii="Arial" w:hAnsi="Arial" w:cs="Arial"/>
          <w:sz w:val="22"/>
          <w:szCs w:val="23"/>
          <w:lang w:val="hr-BA"/>
        </w:rPr>
      </w:pPr>
    </w:p>
    <w:p w14:paraId="7F093D41" w14:textId="5A763A9F" w:rsidR="00EE0C67" w:rsidRPr="00C82163" w:rsidRDefault="00EE0C67" w:rsidP="000D4292">
      <w:pPr>
        <w:rPr>
          <w:rFonts w:ascii="Arial" w:hAnsi="Arial" w:cs="Arial"/>
          <w:b/>
          <w:bCs/>
          <w:sz w:val="22"/>
          <w:szCs w:val="23"/>
          <w:lang w:val="hr-BA"/>
        </w:rPr>
      </w:pPr>
      <w:r w:rsidRPr="00C82163">
        <w:rPr>
          <w:rFonts w:ascii="Arial" w:hAnsi="Arial" w:cs="Arial"/>
          <w:b/>
          <w:bCs/>
          <w:sz w:val="22"/>
          <w:szCs w:val="23"/>
          <w:lang w:val="hr-BA"/>
        </w:rPr>
        <w:t xml:space="preserve">1. Viši referent </w:t>
      </w:r>
      <w:r w:rsidR="00C82163">
        <w:rPr>
          <w:rFonts w:ascii="Arial" w:hAnsi="Arial" w:cs="Arial"/>
          <w:b/>
          <w:bCs/>
          <w:sz w:val="22"/>
          <w:szCs w:val="23"/>
          <w:lang w:val="hr-BA"/>
        </w:rPr>
        <w:t>-</w:t>
      </w:r>
      <w:r w:rsidRPr="00C82163">
        <w:rPr>
          <w:rFonts w:ascii="Arial" w:hAnsi="Arial" w:cs="Arial"/>
          <w:b/>
          <w:bCs/>
          <w:sz w:val="22"/>
          <w:szCs w:val="23"/>
          <w:lang w:val="hr-BA"/>
        </w:rPr>
        <w:t xml:space="preserve"> tehnički tajnik, </w:t>
      </w:r>
      <w:r w:rsidR="00C82163">
        <w:rPr>
          <w:rFonts w:ascii="Arial" w:hAnsi="Arial" w:cs="Arial"/>
          <w:b/>
          <w:bCs/>
          <w:sz w:val="22"/>
          <w:szCs w:val="23"/>
          <w:lang w:val="hr-BA"/>
        </w:rPr>
        <w:t xml:space="preserve">1 </w:t>
      </w:r>
      <w:r w:rsidRPr="00C82163">
        <w:rPr>
          <w:rFonts w:ascii="Arial" w:hAnsi="Arial" w:cs="Arial"/>
          <w:b/>
          <w:bCs/>
          <w:sz w:val="22"/>
          <w:szCs w:val="23"/>
          <w:lang w:val="hr-BA"/>
        </w:rPr>
        <w:t>izvršitelj</w:t>
      </w:r>
    </w:p>
    <w:p w14:paraId="2ABF01C6" w14:textId="77777777" w:rsidR="00EE0C67" w:rsidRDefault="00EE0C67" w:rsidP="000D4292">
      <w:pPr>
        <w:rPr>
          <w:rFonts w:ascii="Arial" w:hAnsi="Arial" w:cs="Arial"/>
          <w:sz w:val="22"/>
          <w:szCs w:val="23"/>
          <w:lang w:val="hr-BA"/>
        </w:rPr>
      </w:pPr>
    </w:p>
    <w:p w14:paraId="6F9730E5" w14:textId="3B7B0111" w:rsidR="0084286F" w:rsidRDefault="00C36209" w:rsidP="0084286F">
      <w:pPr>
        <w:jc w:val="both"/>
        <w:rPr>
          <w:rFonts w:ascii="Arial" w:hAnsi="Arial" w:cs="Arial"/>
          <w:b/>
          <w:sz w:val="22"/>
          <w:szCs w:val="23"/>
          <w:lang w:val="hr-BA"/>
        </w:rPr>
      </w:pPr>
      <w:r>
        <w:rPr>
          <w:rFonts w:ascii="Arial" w:hAnsi="Arial" w:cs="Arial"/>
          <w:b/>
          <w:sz w:val="22"/>
          <w:szCs w:val="23"/>
          <w:lang w:val="hr-BA"/>
        </w:rPr>
        <w:t>Opis poslova:</w:t>
      </w:r>
    </w:p>
    <w:p w14:paraId="60BA47BB" w14:textId="3C698BED" w:rsidR="00C36209" w:rsidRPr="00C36209" w:rsidRDefault="007E56A4" w:rsidP="007E56A4">
      <w:pPr>
        <w:jc w:val="both"/>
        <w:rPr>
          <w:rFonts w:ascii="Arial" w:hAnsi="Arial" w:cs="Arial"/>
          <w:sz w:val="22"/>
          <w:szCs w:val="23"/>
          <w:lang w:val="hr-BA"/>
        </w:rPr>
      </w:pPr>
      <w:r w:rsidRPr="00050AEE">
        <w:rPr>
          <w:rFonts w:ascii="Arial" w:hAnsi="Arial" w:cs="Arial"/>
          <w:lang w:val="hr-BA"/>
        </w:rPr>
        <w:t>V</w:t>
      </w:r>
      <w:r w:rsidR="00C36209" w:rsidRPr="00050AEE">
        <w:rPr>
          <w:rFonts w:ascii="Arial" w:hAnsi="Arial" w:cs="Arial"/>
          <w:sz w:val="22"/>
          <w:szCs w:val="23"/>
          <w:lang w:val="hr-BA"/>
        </w:rPr>
        <w:t xml:space="preserve">ođenje </w:t>
      </w:r>
      <w:r w:rsidR="00C36209" w:rsidRPr="007E56A4">
        <w:rPr>
          <w:rFonts w:ascii="Arial" w:hAnsi="Arial" w:cs="Arial"/>
          <w:sz w:val="22"/>
          <w:szCs w:val="23"/>
          <w:lang w:val="hr-BA"/>
        </w:rPr>
        <w:t>djelovodnika predmeta i akata,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C36209" w:rsidRPr="00C36209">
        <w:rPr>
          <w:rFonts w:ascii="Arial" w:hAnsi="Arial" w:cs="Arial"/>
          <w:sz w:val="22"/>
          <w:szCs w:val="23"/>
          <w:lang w:val="hr-BA"/>
        </w:rPr>
        <w:t>vođenje knjige primljenih računa,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C36209" w:rsidRPr="00C36209">
        <w:rPr>
          <w:rFonts w:ascii="Arial" w:hAnsi="Arial" w:cs="Arial"/>
          <w:sz w:val="22"/>
          <w:szCs w:val="23"/>
          <w:lang w:val="hr-BA"/>
        </w:rPr>
        <w:t>prijem i otpremanje pošte,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C36209" w:rsidRPr="00C36209">
        <w:rPr>
          <w:rFonts w:ascii="Arial" w:hAnsi="Arial" w:cs="Arial"/>
          <w:sz w:val="22"/>
          <w:szCs w:val="23"/>
          <w:lang w:val="hr-BA"/>
        </w:rPr>
        <w:t>dostavljanje pošte u rad putem interne dostavne knjige,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C36209" w:rsidRPr="00C36209">
        <w:rPr>
          <w:rFonts w:ascii="Arial" w:hAnsi="Arial" w:cs="Arial"/>
          <w:sz w:val="22"/>
          <w:szCs w:val="23"/>
          <w:lang w:val="hr-BA"/>
        </w:rPr>
        <w:t>vođenje evidencije povjerljive i strogo povjerljive pošte,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C36209" w:rsidRPr="00C36209">
        <w:rPr>
          <w:rFonts w:ascii="Arial" w:hAnsi="Arial" w:cs="Arial"/>
          <w:sz w:val="22"/>
          <w:szCs w:val="23"/>
          <w:lang w:val="hr-BA"/>
        </w:rPr>
        <w:t>vođenje evidencije o pečatima,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C36209" w:rsidRPr="00C36209">
        <w:rPr>
          <w:rFonts w:ascii="Arial" w:hAnsi="Arial" w:cs="Arial"/>
          <w:sz w:val="22"/>
          <w:szCs w:val="23"/>
          <w:lang w:val="hr-BA"/>
        </w:rPr>
        <w:t>popunjavanje i evidentiranje naloga za službena putovanja zaposlenika u Uredu i vodi evidenciju putnih naloga,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C36209" w:rsidRPr="00C36209">
        <w:rPr>
          <w:rFonts w:ascii="Arial" w:hAnsi="Arial" w:cs="Arial"/>
          <w:sz w:val="22"/>
          <w:szCs w:val="23"/>
          <w:lang w:val="hr-BA"/>
        </w:rPr>
        <w:t xml:space="preserve">vođenje službenih evidencija, ažuriranje i izdavanje uvjerenja i drugih akata o činjenicama iz tih evidencija, </w:t>
      </w:r>
      <w:r w:rsidR="003A2397" w:rsidRPr="003A2397">
        <w:rPr>
          <w:rFonts w:ascii="Arial" w:hAnsi="Arial" w:cs="Arial"/>
          <w:sz w:val="22"/>
          <w:szCs w:val="23"/>
          <w:lang w:val="hr-BA"/>
        </w:rPr>
        <w:t>obavljanje poslova u cilju uspješne pripreme, provođenja i okončanja postupaka javnih nabava kao i realizacije ugovora o javnoj nabavi u skladu s djelokrugom radnog mjesta</w:t>
      </w:r>
      <w:r w:rsidR="00C36209" w:rsidRPr="00C36209">
        <w:rPr>
          <w:rFonts w:ascii="Arial" w:hAnsi="Arial" w:cs="Arial"/>
          <w:sz w:val="22"/>
          <w:szCs w:val="23"/>
          <w:lang w:val="hr-BA"/>
        </w:rPr>
        <w:t>,</w:t>
      </w:r>
      <w:r w:rsidR="00C60FD5" w:rsidRPr="00C60FD5">
        <w:rPr>
          <w:rFonts w:ascii="Arial" w:hAnsi="Arial" w:cs="Arial"/>
          <w:sz w:val="22"/>
          <w:szCs w:val="23"/>
          <w:lang w:val="hr-BA"/>
        </w:rPr>
        <w:tab/>
        <w:t>sudjelovanje u radu povjerenstva koje provodi postupak javne nabave u skladu s djelokrugom radnog mjesta</w:t>
      </w:r>
      <w:r w:rsidR="00C36209" w:rsidRPr="00C36209">
        <w:rPr>
          <w:rFonts w:ascii="Arial" w:hAnsi="Arial" w:cs="Arial"/>
          <w:sz w:val="22"/>
          <w:szCs w:val="23"/>
          <w:lang w:val="hr-BA"/>
        </w:rPr>
        <w:t>, poslovi ekonomata kao sto su nabava sitnog inven</w:t>
      </w:r>
      <w:r w:rsidR="00C36209">
        <w:rPr>
          <w:rFonts w:ascii="Arial" w:hAnsi="Arial" w:cs="Arial"/>
          <w:sz w:val="22"/>
          <w:szCs w:val="23"/>
          <w:lang w:val="hr-BA"/>
        </w:rPr>
        <w:t>t</w:t>
      </w:r>
      <w:r w:rsidR="00C36209" w:rsidRPr="00C36209">
        <w:rPr>
          <w:rFonts w:ascii="Arial" w:hAnsi="Arial" w:cs="Arial"/>
          <w:sz w:val="22"/>
          <w:szCs w:val="23"/>
          <w:lang w:val="hr-BA"/>
        </w:rPr>
        <w:t>ara i potrošnog materijala,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C36209" w:rsidRPr="00C36209">
        <w:rPr>
          <w:rFonts w:ascii="Arial" w:hAnsi="Arial" w:cs="Arial"/>
          <w:sz w:val="22"/>
          <w:szCs w:val="23"/>
          <w:lang w:val="hr-BA"/>
        </w:rPr>
        <w:t>umnožavanje i kopiranje materijala,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C36209" w:rsidRPr="00C36209">
        <w:rPr>
          <w:rFonts w:ascii="Arial" w:hAnsi="Arial" w:cs="Arial"/>
          <w:sz w:val="22"/>
          <w:szCs w:val="23"/>
          <w:lang w:val="hr-BA"/>
        </w:rPr>
        <w:t>prijem stranaka za rukovoditelja Ureda,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C36209" w:rsidRPr="00C36209">
        <w:rPr>
          <w:rFonts w:ascii="Arial" w:hAnsi="Arial" w:cs="Arial"/>
          <w:sz w:val="22"/>
          <w:szCs w:val="23"/>
          <w:lang w:val="hr-BA"/>
        </w:rPr>
        <w:t>drugi poslovi po nalogu rukovoditelja Ureda.</w:t>
      </w:r>
    </w:p>
    <w:p w14:paraId="1680C05A" w14:textId="47B1D7E7" w:rsidR="0079624A" w:rsidRDefault="0079624A" w:rsidP="000D4292">
      <w:pPr>
        <w:jc w:val="both"/>
        <w:rPr>
          <w:rFonts w:ascii="Arial" w:hAnsi="Arial" w:cs="Arial"/>
          <w:b/>
          <w:sz w:val="22"/>
          <w:szCs w:val="23"/>
          <w:lang w:val="hr-BA"/>
        </w:rPr>
      </w:pPr>
    </w:p>
    <w:p w14:paraId="4C64968E" w14:textId="5EDF91FE" w:rsidR="000D4292" w:rsidRDefault="000D4292" w:rsidP="000D4292">
      <w:pPr>
        <w:jc w:val="both"/>
        <w:rPr>
          <w:rFonts w:ascii="Arial" w:hAnsi="Arial" w:cs="Arial"/>
          <w:sz w:val="22"/>
          <w:szCs w:val="23"/>
          <w:lang w:val="hr-BA"/>
        </w:rPr>
      </w:pPr>
      <w:r w:rsidRPr="000D4292">
        <w:rPr>
          <w:rFonts w:ascii="Arial" w:hAnsi="Arial" w:cs="Arial"/>
          <w:sz w:val="22"/>
          <w:szCs w:val="23"/>
          <w:lang w:val="hr-BA"/>
        </w:rPr>
        <w:t>Kandidati koji se prijave na Javni oglas za prijem u radni odnos na navedeno radno mjesto moraju ispunjavati opće i posebne u</w:t>
      </w:r>
      <w:r>
        <w:rPr>
          <w:rFonts w:ascii="Arial" w:hAnsi="Arial" w:cs="Arial"/>
          <w:sz w:val="22"/>
          <w:szCs w:val="23"/>
          <w:lang w:val="hr-BA"/>
        </w:rPr>
        <w:t>vjete</w:t>
      </w:r>
      <w:r w:rsidRPr="000D4292">
        <w:rPr>
          <w:rFonts w:ascii="Arial" w:hAnsi="Arial" w:cs="Arial"/>
          <w:sz w:val="22"/>
          <w:szCs w:val="23"/>
          <w:lang w:val="hr-BA"/>
        </w:rPr>
        <w:t>:</w:t>
      </w:r>
    </w:p>
    <w:p w14:paraId="06521A09" w14:textId="77777777" w:rsidR="000D4292" w:rsidRPr="000D4292" w:rsidRDefault="000D4292" w:rsidP="000D4292">
      <w:pPr>
        <w:jc w:val="both"/>
        <w:rPr>
          <w:rFonts w:ascii="Arial" w:hAnsi="Arial" w:cs="Arial"/>
          <w:sz w:val="22"/>
          <w:szCs w:val="23"/>
          <w:lang w:val="hr-BA"/>
        </w:rPr>
      </w:pPr>
    </w:p>
    <w:p w14:paraId="49F097DB" w14:textId="5F5B5695" w:rsidR="000D4292" w:rsidRPr="000D4292" w:rsidRDefault="000D4292" w:rsidP="000D4292">
      <w:pPr>
        <w:jc w:val="both"/>
        <w:rPr>
          <w:rFonts w:ascii="Arial" w:hAnsi="Arial" w:cs="Arial"/>
          <w:b/>
          <w:sz w:val="22"/>
          <w:szCs w:val="23"/>
          <w:lang w:val="hr-BA"/>
        </w:rPr>
      </w:pPr>
      <w:r w:rsidRPr="000D4292">
        <w:rPr>
          <w:rFonts w:ascii="Arial" w:hAnsi="Arial" w:cs="Arial"/>
          <w:b/>
          <w:sz w:val="22"/>
          <w:szCs w:val="23"/>
          <w:lang w:val="hr-BA"/>
        </w:rPr>
        <w:t>Opći uvjeti:</w:t>
      </w:r>
    </w:p>
    <w:p w14:paraId="2DFE9755" w14:textId="0099DC20" w:rsidR="000D4292" w:rsidRPr="000D4292" w:rsidRDefault="000D4292" w:rsidP="000D4292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sz w:val="22"/>
          <w:szCs w:val="23"/>
          <w:lang w:val="hr-BA"/>
        </w:rPr>
      </w:pPr>
      <w:r w:rsidRPr="000D4292">
        <w:rPr>
          <w:rFonts w:ascii="Arial" w:hAnsi="Arial" w:cs="Arial"/>
          <w:sz w:val="22"/>
          <w:szCs w:val="23"/>
          <w:lang w:val="hr-BA"/>
        </w:rPr>
        <w:t>da je državljanin</w:t>
      </w:r>
      <w:r w:rsidR="001D3D41">
        <w:rPr>
          <w:rFonts w:ascii="Arial" w:hAnsi="Arial" w:cs="Arial"/>
          <w:sz w:val="22"/>
          <w:szCs w:val="23"/>
          <w:lang w:val="hr-BA"/>
        </w:rPr>
        <w:t>/ka</w:t>
      </w:r>
      <w:r w:rsidRPr="000D4292">
        <w:rPr>
          <w:rFonts w:ascii="Arial" w:hAnsi="Arial" w:cs="Arial"/>
          <w:sz w:val="22"/>
          <w:szCs w:val="23"/>
          <w:lang w:val="hr-BA"/>
        </w:rPr>
        <w:t xml:space="preserve"> Bosne i Hercegovine</w:t>
      </w:r>
    </w:p>
    <w:p w14:paraId="1B006B80" w14:textId="3D5FF78B" w:rsidR="000D4292" w:rsidRPr="000D4292" w:rsidRDefault="000D4292" w:rsidP="000D4292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sz w:val="22"/>
          <w:szCs w:val="23"/>
          <w:lang w:val="hr-BA"/>
        </w:rPr>
      </w:pPr>
      <w:r w:rsidRPr="000D4292">
        <w:rPr>
          <w:rFonts w:ascii="Arial" w:hAnsi="Arial" w:cs="Arial"/>
          <w:sz w:val="22"/>
          <w:szCs w:val="23"/>
          <w:lang w:val="hr-BA"/>
        </w:rPr>
        <w:t>da je punoljetan</w:t>
      </w:r>
      <w:r w:rsidR="001D3D41">
        <w:rPr>
          <w:rFonts w:ascii="Arial" w:hAnsi="Arial" w:cs="Arial"/>
          <w:sz w:val="22"/>
          <w:szCs w:val="23"/>
          <w:lang w:val="hr-BA"/>
        </w:rPr>
        <w:t>/a</w:t>
      </w:r>
    </w:p>
    <w:p w14:paraId="7A28DC3F" w14:textId="273622D5" w:rsidR="000D4292" w:rsidRPr="000D4292" w:rsidRDefault="000D4292" w:rsidP="000D4292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sz w:val="22"/>
          <w:szCs w:val="23"/>
          <w:lang w:val="hr-BA"/>
        </w:rPr>
      </w:pPr>
      <w:r w:rsidRPr="000D4292">
        <w:rPr>
          <w:rFonts w:ascii="Arial" w:hAnsi="Arial" w:cs="Arial"/>
          <w:sz w:val="22"/>
          <w:szCs w:val="23"/>
          <w:lang w:val="hr-BA"/>
        </w:rPr>
        <w:t>da ima opću zdravstvenu sposobnost za obavljanje poslova radnog mjesta</w:t>
      </w:r>
    </w:p>
    <w:p w14:paraId="12042E8F" w14:textId="4A084A64" w:rsidR="000D4292" w:rsidRPr="000D4292" w:rsidRDefault="000D4292" w:rsidP="000D4292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sz w:val="22"/>
          <w:szCs w:val="23"/>
          <w:lang w:val="hr-BA"/>
        </w:rPr>
      </w:pPr>
      <w:r w:rsidRPr="000D4292">
        <w:rPr>
          <w:rFonts w:ascii="Arial" w:hAnsi="Arial" w:cs="Arial"/>
          <w:sz w:val="22"/>
          <w:szCs w:val="23"/>
          <w:lang w:val="hr-BA"/>
        </w:rPr>
        <w:t>da ima vrstu i st</w:t>
      </w:r>
      <w:r w:rsidR="00E81F40">
        <w:rPr>
          <w:rFonts w:ascii="Arial" w:hAnsi="Arial" w:cs="Arial"/>
          <w:sz w:val="22"/>
          <w:szCs w:val="23"/>
          <w:lang w:val="hr-BA"/>
        </w:rPr>
        <w:t>u</w:t>
      </w:r>
      <w:r w:rsidRPr="000D4292">
        <w:rPr>
          <w:rFonts w:ascii="Arial" w:hAnsi="Arial" w:cs="Arial"/>
          <w:sz w:val="22"/>
          <w:szCs w:val="23"/>
          <w:lang w:val="hr-BA"/>
        </w:rPr>
        <w:t>p</w:t>
      </w:r>
      <w:r w:rsidR="00E81F40">
        <w:rPr>
          <w:rFonts w:ascii="Arial" w:hAnsi="Arial" w:cs="Arial"/>
          <w:sz w:val="22"/>
          <w:szCs w:val="23"/>
          <w:lang w:val="hr-BA"/>
        </w:rPr>
        <w:t>a</w:t>
      </w:r>
      <w:r w:rsidRPr="000D4292">
        <w:rPr>
          <w:rFonts w:ascii="Arial" w:hAnsi="Arial" w:cs="Arial"/>
          <w:sz w:val="22"/>
          <w:szCs w:val="23"/>
          <w:lang w:val="hr-BA"/>
        </w:rPr>
        <w:t>n</w:t>
      </w:r>
      <w:r w:rsidR="00E81F40">
        <w:rPr>
          <w:rFonts w:ascii="Arial" w:hAnsi="Arial" w:cs="Arial"/>
          <w:sz w:val="22"/>
          <w:szCs w:val="23"/>
          <w:lang w:val="hr-BA"/>
        </w:rPr>
        <w:t>j</w:t>
      </w:r>
      <w:r w:rsidRPr="000D4292">
        <w:rPr>
          <w:rFonts w:ascii="Arial" w:hAnsi="Arial" w:cs="Arial"/>
          <w:sz w:val="22"/>
          <w:szCs w:val="23"/>
          <w:lang w:val="hr-BA"/>
        </w:rPr>
        <w:t xml:space="preserve"> stručne spreme potrebne za obavljanje poslova radnog mjesta prema Pravilniku o </w:t>
      </w:r>
      <w:r>
        <w:rPr>
          <w:rFonts w:ascii="Arial" w:hAnsi="Arial" w:cs="Arial"/>
          <w:sz w:val="22"/>
          <w:szCs w:val="23"/>
          <w:lang w:val="hr-BA"/>
        </w:rPr>
        <w:t>unutarnjem ustrojstvu Ureda za javne nabave za potrebe korisnika</w:t>
      </w:r>
      <w:r w:rsidR="00B95A1B">
        <w:rPr>
          <w:rFonts w:ascii="Arial" w:hAnsi="Arial" w:cs="Arial"/>
          <w:sz w:val="22"/>
          <w:szCs w:val="23"/>
          <w:lang w:val="hr-BA"/>
        </w:rPr>
        <w:t xml:space="preserve"> Proračuna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B70F8F">
        <w:rPr>
          <w:rFonts w:ascii="Arial" w:hAnsi="Arial" w:cs="Arial"/>
          <w:sz w:val="22"/>
          <w:szCs w:val="23"/>
          <w:lang w:val="hr-BA"/>
        </w:rPr>
        <w:t>KSB</w:t>
      </w:r>
    </w:p>
    <w:p w14:paraId="186AF765" w14:textId="0812364A" w:rsidR="000D4292" w:rsidRPr="000D4292" w:rsidRDefault="000D4292" w:rsidP="000D4292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sz w:val="22"/>
          <w:szCs w:val="23"/>
          <w:lang w:val="hr-BA"/>
        </w:rPr>
      </w:pPr>
      <w:r w:rsidRPr="000D4292">
        <w:rPr>
          <w:rFonts w:ascii="Arial" w:hAnsi="Arial" w:cs="Arial"/>
          <w:sz w:val="22"/>
          <w:szCs w:val="23"/>
          <w:lang w:val="hr-BA"/>
        </w:rPr>
        <w:t>da u posljednje dvije godine od dana objavljivanja javnog oglasa nije otpušten</w:t>
      </w:r>
      <w:r w:rsidR="001D3D41">
        <w:rPr>
          <w:rFonts w:ascii="Arial" w:hAnsi="Arial" w:cs="Arial"/>
          <w:sz w:val="22"/>
          <w:szCs w:val="23"/>
          <w:lang w:val="hr-BA"/>
        </w:rPr>
        <w:t>/</w:t>
      </w:r>
      <w:r w:rsidRPr="000D4292">
        <w:rPr>
          <w:rFonts w:ascii="Arial" w:hAnsi="Arial" w:cs="Arial"/>
          <w:sz w:val="22"/>
          <w:szCs w:val="23"/>
          <w:lang w:val="hr-BA"/>
        </w:rPr>
        <w:t>a iz organa državne službe kao rezultat disciplinske kazne na bilo kojem nivou vlasti u Federaciji</w:t>
      </w:r>
      <w:r w:rsidR="00B70F8F">
        <w:rPr>
          <w:rFonts w:ascii="Arial" w:hAnsi="Arial" w:cs="Arial"/>
          <w:sz w:val="22"/>
          <w:szCs w:val="23"/>
          <w:lang w:val="hr-BA"/>
        </w:rPr>
        <w:t>, odnosno u Bosni i Hercegovini</w:t>
      </w:r>
    </w:p>
    <w:p w14:paraId="6B19D227" w14:textId="3B1AC295" w:rsidR="000D4292" w:rsidRPr="000D4292" w:rsidRDefault="000D4292" w:rsidP="000D4292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sz w:val="22"/>
          <w:szCs w:val="23"/>
          <w:lang w:val="hr-BA"/>
        </w:rPr>
      </w:pPr>
      <w:r w:rsidRPr="000D4292">
        <w:rPr>
          <w:rFonts w:ascii="Arial" w:hAnsi="Arial" w:cs="Arial"/>
          <w:sz w:val="22"/>
          <w:szCs w:val="23"/>
          <w:lang w:val="hr-BA"/>
        </w:rPr>
        <w:t>da nije obuhvaćen</w:t>
      </w:r>
      <w:r w:rsidR="001D3D41">
        <w:rPr>
          <w:rFonts w:ascii="Arial" w:hAnsi="Arial" w:cs="Arial"/>
          <w:sz w:val="22"/>
          <w:szCs w:val="23"/>
          <w:lang w:val="hr-BA"/>
        </w:rPr>
        <w:t>/</w:t>
      </w:r>
      <w:r w:rsidRPr="000D4292">
        <w:rPr>
          <w:rFonts w:ascii="Arial" w:hAnsi="Arial" w:cs="Arial"/>
          <w:sz w:val="22"/>
          <w:szCs w:val="23"/>
          <w:lang w:val="hr-BA"/>
        </w:rPr>
        <w:t>a odredbom član</w:t>
      </w:r>
      <w:r w:rsidR="00B95A1B">
        <w:rPr>
          <w:rFonts w:ascii="Arial" w:hAnsi="Arial" w:cs="Arial"/>
          <w:sz w:val="22"/>
          <w:szCs w:val="23"/>
          <w:lang w:val="hr-BA"/>
        </w:rPr>
        <w:t>k</w:t>
      </w:r>
      <w:r w:rsidRPr="000D4292">
        <w:rPr>
          <w:rFonts w:ascii="Arial" w:hAnsi="Arial" w:cs="Arial"/>
          <w:sz w:val="22"/>
          <w:szCs w:val="23"/>
          <w:lang w:val="hr-BA"/>
        </w:rPr>
        <w:t>a I</w:t>
      </w:r>
      <w:r w:rsidR="00B70F8F">
        <w:rPr>
          <w:rFonts w:ascii="Arial" w:hAnsi="Arial" w:cs="Arial"/>
          <w:sz w:val="22"/>
          <w:szCs w:val="23"/>
          <w:lang w:val="hr-BA"/>
        </w:rPr>
        <w:t>X 1. Ustava Bosne i Hercegovine</w:t>
      </w:r>
    </w:p>
    <w:p w14:paraId="1C42FC01" w14:textId="77777777" w:rsidR="00E153DB" w:rsidRDefault="00E153DB" w:rsidP="000D4292">
      <w:pPr>
        <w:jc w:val="both"/>
        <w:rPr>
          <w:rFonts w:ascii="Arial" w:hAnsi="Arial" w:cs="Arial"/>
          <w:b/>
          <w:sz w:val="22"/>
          <w:szCs w:val="23"/>
          <w:lang w:val="hr-BA"/>
        </w:rPr>
      </w:pPr>
    </w:p>
    <w:p w14:paraId="359A17C7" w14:textId="53F94117" w:rsidR="000D4292" w:rsidRDefault="000D4292" w:rsidP="000D4292">
      <w:pPr>
        <w:jc w:val="both"/>
        <w:rPr>
          <w:rFonts w:ascii="Arial" w:hAnsi="Arial" w:cs="Arial"/>
          <w:b/>
          <w:sz w:val="22"/>
          <w:szCs w:val="23"/>
          <w:lang w:val="hr-BA"/>
        </w:rPr>
      </w:pPr>
      <w:r w:rsidRPr="000D4292">
        <w:rPr>
          <w:rFonts w:ascii="Arial" w:hAnsi="Arial" w:cs="Arial"/>
          <w:b/>
          <w:sz w:val="22"/>
          <w:szCs w:val="23"/>
          <w:lang w:val="hr-BA"/>
        </w:rPr>
        <w:t>Posebni uvjeti:</w:t>
      </w:r>
    </w:p>
    <w:p w14:paraId="1FFB9EA9" w14:textId="596D1E1D" w:rsidR="000D4292" w:rsidRPr="007346DE" w:rsidRDefault="000D4292" w:rsidP="00E03E04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b/>
          <w:bCs/>
          <w:sz w:val="22"/>
          <w:szCs w:val="23"/>
          <w:lang w:val="hr-BA"/>
        </w:rPr>
      </w:pPr>
      <w:r w:rsidRPr="007346DE">
        <w:rPr>
          <w:rFonts w:ascii="Arial" w:hAnsi="Arial" w:cs="Arial"/>
          <w:sz w:val="22"/>
          <w:szCs w:val="23"/>
          <w:lang w:val="hr-BA"/>
        </w:rPr>
        <w:t>IV stupanj stručne spreme - upravna škola, gimnazija ili ekonomska škola,</w:t>
      </w:r>
      <w:r w:rsidR="007346DE">
        <w:rPr>
          <w:rFonts w:ascii="Arial" w:hAnsi="Arial" w:cs="Arial"/>
          <w:sz w:val="22"/>
          <w:szCs w:val="23"/>
          <w:lang w:val="hr-BA"/>
        </w:rPr>
        <w:t xml:space="preserve"> </w:t>
      </w:r>
      <w:r w:rsidRPr="007346DE">
        <w:rPr>
          <w:rFonts w:ascii="Arial" w:hAnsi="Arial" w:cs="Arial"/>
          <w:sz w:val="22"/>
          <w:szCs w:val="23"/>
          <w:lang w:val="hr-BA"/>
        </w:rPr>
        <w:t>najmanje 10 mjeseci radnog staža u struci nakon s</w:t>
      </w:r>
      <w:r w:rsidR="00B70F8F" w:rsidRPr="007346DE">
        <w:rPr>
          <w:rFonts w:ascii="Arial" w:hAnsi="Arial" w:cs="Arial"/>
          <w:sz w:val="22"/>
          <w:szCs w:val="23"/>
          <w:lang w:val="hr-BA"/>
        </w:rPr>
        <w:t>ticanja srednje stručne spreme</w:t>
      </w:r>
    </w:p>
    <w:p w14:paraId="1AE51BEF" w14:textId="1CD04BEB" w:rsidR="005605D7" w:rsidRPr="005605D7" w:rsidRDefault="00106079" w:rsidP="005605D7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2"/>
          <w:szCs w:val="23"/>
          <w:lang w:val="hr-BA"/>
        </w:rPr>
      </w:pPr>
      <w:r>
        <w:rPr>
          <w:rFonts w:ascii="Arial" w:hAnsi="Arial" w:cs="Arial"/>
          <w:sz w:val="22"/>
          <w:szCs w:val="23"/>
          <w:lang w:val="hr-BA"/>
        </w:rPr>
        <w:t xml:space="preserve">položen stručni ispit </w:t>
      </w:r>
      <w:r w:rsidRPr="00106079">
        <w:rPr>
          <w:rFonts w:ascii="Arial" w:hAnsi="Arial" w:cs="Arial"/>
          <w:sz w:val="22"/>
          <w:szCs w:val="23"/>
          <w:lang w:val="hr-BA"/>
        </w:rPr>
        <w:t>(ukoliko nema</w:t>
      </w:r>
      <w:r w:rsidR="005605D7">
        <w:rPr>
          <w:rFonts w:ascii="Arial" w:hAnsi="Arial" w:cs="Arial"/>
          <w:sz w:val="22"/>
          <w:szCs w:val="23"/>
          <w:lang w:val="hr-BA"/>
        </w:rPr>
        <w:t>,</w:t>
      </w:r>
      <w:r w:rsidRPr="00106079">
        <w:rPr>
          <w:rFonts w:ascii="Arial" w:hAnsi="Arial" w:cs="Arial"/>
          <w:sz w:val="22"/>
          <w:szCs w:val="23"/>
          <w:lang w:val="hr-BA"/>
        </w:rPr>
        <w:t xml:space="preserve"> rok polaganja</w:t>
      </w:r>
      <w:r w:rsidR="005605D7">
        <w:rPr>
          <w:rFonts w:ascii="Arial" w:hAnsi="Arial" w:cs="Arial"/>
          <w:sz w:val="22"/>
          <w:szCs w:val="23"/>
          <w:lang w:val="hr-BA"/>
        </w:rPr>
        <w:t xml:space="preserve"> je</w:t>
      </w:r>
      <w:r w:rsidRPr="00106079">
        <w:rPr>
          <w:rFonts w:ascii="Arial" w:hAnsi="Arial" w:cs="Arial"/>
          <w:sz w:val="22"/>
          <w:szCs w:val="23"/>
          <w:lang w:val="hr-BA"/>
        </w:rPr>
        <w:t xml:space="preserve"> 6 mjeseci)</w:t>
      </w:r>
    </w:p>
    <w:p w14:paraId="124E795F" w14:textId="3A11BAB6" w:rsidR="000D4292" w:rsidRDefault="000D4292" w:rsidP="000D4292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2"/>
          <w:szCs w:val="23"/>
          <w:lang w:val="hr-BA"/>
        </w:rPr>
      </w:pPr>
      <w:r>
        <w:rPr>
          <w:rFonts w:ascii="Arial" w:hAnsi="Arial" w:cs="Arial"/>
          <w:sz w:val="22"/>
          <w:szCs w:val="23"/>
          <w:lang w:val="hr-BA"/>
        </w:rPr>
        <w:t>p</w:t>
      </w:r>
      <w:r w:rsidR="00B70F8F">
        <w:rPr>
          <w:rFonts w:ascii="Arial" w:hAnsi="Arial" w:cs="Arial"/>
          <w:sz w:val="22"/>
          <w:szCs w:val="23"/>
          <w:lang w:val="hr-BA"/>
        </w:rPr>
        <w:t>oznavanje rada na računa</w:t>
      </w:r>
      <w:r w:rsidR="00E52F2F">
        <w:rPr>
          <w:rFonts w:ascii="Arial" w:hAnsi="Arial" w:cs="Arial"/>
          <w:sz w:val="22"/>
          <w:szCs w:val="23"/>
          <w:lang w:val="hr-BA"/>
        </w:rPr>
        <w:t>l</w:t>
      </w:r>
      <w:r w:rsidR="00B70F8F">
        <w:rPr>
          <w:rFonts w:ascii="Arial" w:hAnsi="Arial" w:cs="Arial"/>
          <w:sz w:val="22"/>
          <w:szCs w:val="23"/>
          <w:lang w:val="hr-BA"/>
        </w:rPr>
        <w:t>u</w:t>
      </w:r>
    </w:p>
    <w:p w14:paraId="27A32B95" w14:textId="29D9DA26" w:rsidR="000D4292" w:rsidRDefault="000D4292" w:rsidP="000D4292">
      <w:pPr>
        <w:jc w:val="both"/>
        <w:rPr>
          <w:rFonts w:ascii="Arial" w:hAnsi="Arial" w:cs="Arial"/>
          <w:sz w:val="22"/>
          <w:szCs w:val="23"/>
          <w:lang w:val="hr-BA"/>
        </w:rPr>
      </w:pPr>
    </w:p>
    <w:p w14:paraId="2D5BB9F8" w14:textId="7323F209" w:rsidR="000D4292" w:rsidRDefault="000D4292" w:rsidP="000D4292">
      <w:pPr>
        <w:jc w:val="both"/>
        <w:rPr>
          <w:rFonts w:ascii="Arial" w:hAnsi="Arial" w:cs="Arial"/>
          <w:sz w:val="22"/>
          <w:szCs w:val="23"/>
          <w:lang w:val="hr-BA"/>
        </w:rPr>
      </w:pPr>
      <w:r w:rsidRPr="000D4292">
        <w:rPr>
          <w:rFonts w:ascii="Arial" w:hAnsi="Arial" w:cs="Arial"/>
          <w:sz w:val="22"/>
          <w:szCs w:val="23"/>
          <w:lang w:val="hr-BA"/>
        </w:rPr>
        <w:lastRenderedPageBreak/>
        <w:t>Uz Prijavu na Javni oglas kandidati su dužni podnijeti sljedeću dokumentaciju:</w:t>
      </w:r>
    </w:p>
    <w:p w14:paraId="083EB9A5" w14:textId="20F75D81" w:rsidR="00E153DB" w:rsidRDefault="00E153DB" w:rsidP="000D4292">
      <w:pPr>
        <w:pStyle w:val="Odlomakpopisa"/>
        <w:numPr>
          <w:ilvl w:val="0"/>
          <w:numId w:val="40"/>
        </w:numPr>
        <w:jc w:val="both"/>
        <w:rPr>
          <w:rFonts w:ascii="Arial" w:hAnsi="Arial" w:cs="Arial"/>
          <w:sz w:val="22"/>
          <w:szCs w:val="23"/>
          <w:lang w:val="hr-BA"/>
        </w:rPr>
      </w:pPr>
      <w:r w:rsidRPr="00E153DB">
        <w:rPr>
          <w:rFonts w:ascii="Arial" w:hAnsi="Arial" w:cs="Arial"/>
          <w:sz w:val="22"/>
          <w:szCs w:val="23"/>
          <w:lang w:val="hr-BA"/>
        </w:rPr>
        <w:t>prijavu</w:t>
      </w:r>
      <w:r>
        <w:rPr>
          <w:rFonts w:ascii="Arial" w:hAnsi="Arial" w:cs="Arial"/>
          <w:sz w:val="22"/>
          <w:szCs w:val="23"/>
          <w:lang w:val="hr-BA"/>
        </w:rPr>
        <w:t xml:space="preserve"> na javni oglas sa kratki</w:t>
      </w:r>
      <w:r w:rsidRPr="00E153DB">
        <w:rPr>
          <w:rFonts w:ascii="Arial" w:hAnsi="Arial" w:cs="Arial"/>
          <w:sz w:val="22"/>
          <w:szCs w:val="23"/>
          <w:lang w:val="hr-BA"/>
        </w:rPr>
        <w:t xml:space="preserve">m </w:t>
      </w:r>
      <w:r>
        <w:rPr>
          <w:rFonts w:ascii="Arial" w:hAnsi="Arial" w:cs="Arial"/>
          <w:sz w:val="22"/>
          <w:szCs w:val="23"/>
          <w:lang w:val="hr-BA"/>
        </w:rPr>
        <w:t>životopisom</w:t>
      </w:r>
    </w:p>
    <w:p w14:paraId="37C627EE" w14:textId="0CC87DDE" w:rsidR="000D4292" w:rsidRPr="000D4292" w:rsidRDefault="00A72B15" w:rsidP="000D4292">
      <w:pPr>
        <w:pStyle w:val="Odlomakpopisa"/>
        <w:numPr>
          <w:ilvl w:val="0"/>
          <w:numId w:val="40"/>
        </w:numPr>
        <w:jc w:val="both"/>
        <w:rPr>
          <w:rFonts w:ascii="Arial" w:hAnsi="Arial" w:cs="Arial"/>
          <w:sz w:val="22"/>
          <w:szCs w:val="23"/>
          <w:lang w:val="hr-BA"/>
        </w:rPr>
      </w:pPr>
      <w:r>
        <w:rPr>
          <w:rFonts w:ascii="Arial" w:hAnsi="Arial" w:cs="Arial"/>
          <w:sz w:val="22"/>
          <w:szCs w:val="23"/>
          <w:lang w:val="hr-BA"/>
        </w:rPr>
        <w:t>ovjeren</w:t>
      </w:r>
      <w:r w:rsidR="00602487">
        <w:rPr>
          <w:rFonts w:ascii="Arial" w:hAnsi="Arial" w:cs="Arial"/>
          <w:sz w:val="22"/>
          <w:szCs w:val="23"/>
          <w:lang w:val="hr-BA"/>
        </w:rPr>
        <w:t>u</w:t>
      </w:r>
      <w:r>
        <w:rPr>
          <w:rFonts w:ascii="Arial" w:hAnsi="Arial" w:cs="Arial"/>
          <w:sz w:val="22"/>
          <w:szCs w:val="23"/>
          <w:lang w:val="hr-BA"/>
        </w:rPr>
        <w:t xml:space="preserve"> </w:t>
      </w:r>
      <w:r w:rsidR="00AF0053">
        <w:rPr>
          <w:rFonts w:ascii="Arial" w:hAnsi="Arial" w:cs="Arial"/>
          <w:sz w:val="22"/>
          <w:szCs w:val="23"/>
          <w:lang w:val="hr-BA"/>
        </w:rPr>
        <w:t>kopija važeće osobne iskaznice</w:t>
      </w:r>
    </w:p>
    <w:p w14:paraId="419816C3" w14:textId="2A801712" w:rsidR="001D3D41" w:rsidRPr="009B74EE" w:rsidRDefault="00A72B15" w:rsidP="00CB7F9F">
      <w:pPr>
        <w:pStyle w:val="Odlomakpopisa"/>
        <w:numPr>
          <w:ilvl w:val="0"/>
          <w:numId w:val="40"/>
        </w:numPr>
        <w:jc w:val="both"/>
        <w:rPr>
          <w:rFonts w:ascii="Arial" w:hAnsi="Arial" w:cs="Arial"/>
          <w:sz w:val="22"/>
          <w:szCs w:val="23"/>
          <w:lang w:val="hr-BA"/>
        </w:rPr>
      </w:pPr>
      <w:r w:rsidRPr="009B74EE">
        <w:rPr>
          <w:rFonts w:ascii="Arial" w:hAnsi="Arial" w:cs="Arial"/>
          <w:sz w:val="22"/>
          <w:szCs w:val="23"/>
          <w:lang w:val="hr-BA"/>
        </w:rPr>
        <w:t xml:space="preserve">ovjerenu </w:t>
      </w:r>
      <w:r w:rsidR="000D4292" w:rsidRPr="009B74EE">
        <w:rPr>
          <w:rFonts w:ascii="Arial" w:hAnsi="Arial" w:cs="Arial"/>
          <w:sz w:val="22"/>
          <w:szCs w:val="23"/>
          <w:lang w:val="hr-BA"/>
        </w:rPr>
        <w:t xml:space="preserve">izjavu </w:t>
      </w:r>
      <w:r w:rsidRPr="009B74EE">
        <w:rPr>
          <w:rFonts w:ascii="Arial" w:hAnsi="Arial" w:cs="Arial"/>
          <w:sz w:val="22"/>
          <w:szCs w:val="23"/>
          <w:lang w:val="hr-BA"/>
        </w:rPr>
        <w:t>kandidata</w:t>
      </w:r>
      <w:r w:rsidR="00E153DB" w:rsidRPr="009B74EE">
        <w:rPr>
          <w:rFonts w:ascii="Arial" w:hAnsi="Arial" w:cs="Arial"/>
          <w:sz w:val="22"/>
          <w:szCs w:val="23"/>
          <w:lang w:val="hr-BA"/>
        </w:rPr>
        <w:t xml:space="preserve"> </w:t>
      </w:r>
      <w:r w:rsidR="000D4292" w:rsidRPr="009B74EE">
        <w:rPr>
          <w:rFonts w:ascii="Arial" w:hAnsi="Arial" w:cs="Arial"/>
          <w:sz w:val="22"/>
          <w:szCs w:val="23"/>
          <w:lang w:val="hr-BA"/>
        </w:rPr>
        <w:t xml:space="preserve">da </w:t>
      </w:r>
      <w:r w:rsidRPr="009B74EE">
        <w:rPr>
          <w:rFonts w:ascii="Arial" w:hAnsi="Arial" w:cs="Arial"/>
          <w:sz w:val="22"/>
          <w:szCs w:val="23"/>
          <w:lang w:val="hr-BA"/>
        </w:rPr>
        <w:t>isti</w:t>
      </w:r>
      <w:r w:rsidR="000D4292" w:rsidRPr="009B74EE">
        <w:rPr>
          <w:rFonts w:ascii="Arial" w:hAnsi="Arial" w:cs="Arial"/>
          <w:sz w:val="22"/>
          <w:szCs w:val="23"/>
          <w:lang w:val="hr-BA"/>
        </w:rPr>
        <w:t xml:space="preserve"> u posljednje dvije godine od dana objavljivanja Javnog ogl</w:t>
      </w:r>
      <w:r w:rsidR="00233FF3" w:rsidRPr="009B74EE">
        <w:rPr>
          <w:rFonts w:ascii="Arial" w:hAnsi="Arial" w:cs="Arial"/>
          <w:sz w:val="22"/>
          <w:szCs w:val="23"/>
          <w:lang w:val="hr-BA"/>
        </w:rPr>
        <w:t>a</w:t>
      </w:r>
      <w:r w:rsidR="000D4292" w:rsidRPr="009B74EE">
        <w:rPr>
          <w:rFonts w:ascii="Arial" w:hAnsi="Arial" w:cs="Arial"/>
          <w:sz w:val="22"/>
          <w:szCs w:val="23"/>
          <w:lang w:val="hr-BA"/>
        </w:rPr>
        <w:t>sa nije otpuštan iz organa državne službe, kao rezultat disciplinske kazne na bilo kojem nivou vlasti u Federaciji, odnosno Bosni i Hercegovini</w:t>
      </w:r>
    </w:p>
    <w:p w14:paraId="252D2CFC" w14:textId="43D44641" w:rsidR="000D4292" w:rsidRDefault="00A72B15" w:rsidP="0028609B">
      <w:pPr>
        <w:pStyle w:val="Odlomakpopisa"/>
        <w:numPr>
          <w:ilvl w:val="0"/>
          <w:numId w:val="40"/>
        </w:numPr>
        <w:jc w:val="both"/>
        <w:rPr>
          <w:rFonts w:ascii="Arial" w:hAnsi="Arial" w:cs="Arial"/>
          <w:sz w:val="22"/>
          <w:szCs w:val="23"/>
          <w:lang w:val="hr-BA"/>
        </w:rPr>
      </w:pPr>
      <w:r>
        <w:rPr>
          <w:rFonts w:ascii="Arial" w:hAnsi="Arial" w:cs="Arial"/>
          <w:sz w:val="22"/>
          <w:szCs w:val="23"/>
          <w:lang w:val="hr-BA"/>
        </w:rPr>
        <w:t xml:space="preserve">ovjerenu </w:t>
      </w:r>
      <w:r w:rsidR="000D4292" w:rsidRPr="000D4292">
        <w:rPr>
          <w:rFonts w:ascii="Arial" w:hAnsi="Arial" w:cs="Arial"/>
          <w:sz w:val="22"/>
          <w:szCs w:val="23"/>
          <w:lang w:val="hr-BA"/>
        </w:rPr>
        <w:t>izjavu kandidat</w:t>
      </w:r>
      <w:r>
        <w:rPr>
          <w:rFonts w:ascii="Arial" w:hAnsi="Arial" w:cs="Arial"/>
          <w:sz w:val="22"/>
          <w:szCs w:val="23"/>
          <w:lang w:val="hr-BA"/>
        </w:rPr>
        <w:t>a da isti</w:t>
      </w:r>
      <w:r w:rsidR="000D4292" w:rsidRPr="000D4292">
        <w:rPr>
          <w:rFonts w:ascii="Arial" w:hAnsi="Arial" w:cs="Arial"/>
          <w:sz w:val="22"/>
          <w:szCs w:val="23"/>
          <w:lang w:val="hr-BA"/>
        </w:rPr>
        <w:t xml:space="preserve"> nije obuhvaćen odredbama člana IX</w:t>
      </w:r>
      <w:r w:rsidR="00233FF3">
        <w:rPr>
          <w:rFonts w:ascii="Arial" w:hAnsi="Arial" w:cs="Arial"/>
          <w:sz w:val="22"/>
          <w:szCs w:val="23"/>
          <w:lang w:val="hr-BA"/>
        </w:rPr>
        <w:t xml:space="preserve">. </w:t>
      </w:r>
      <w:r w:rsidR="000D4292" w:rsidRPr="000D4292">
        <w:rPr>
          <w:rFonts w:ascii="Arial" w:hAnsi="Arial" w:cs="Arial"/>
          <w:sz w:val="22"/>
          <w:szCs w:val="23"/>
          <w:lang w:val="hr-BA"/>
        </w:rPr>
        <w:t>stav 1.</w:t>
      </w:r>
      <w:r w:rsidR="0028609B">
        <w:rPr>
          <w:rFonts w:ascii="Arial" w:hAnsi="Arial" w:cs="Arial"/>
          <w:sz w:val="22"/>
          <w:szCs w:val="23"/>
          <w:lang w:val="hr-BA"/>
        </w:rPr>
        <w:t>Ustava Bosne i Hercegovine</w:t>
      </w:r>
    </w:p>
    <w:p w14:paraId="1333481E" w14:textId="7807178F" w:rsidR="00683165" w:rsidRPr="00E153DB" w:rsidRDefault="0028609B" w:rsidP="00E153DB">
      <w:pPr>
        <w:pStyle w:val="Odlomakpopisa"/>
        <w:numPr>
          <w:ilvl w:val="0"/>
          <w:numId w:val="40"/>
        </w:numPr>
        <w:jc w:val="both"/>
        <w:rPr>
          <w:rFonts w:ascii="Arial" w:hAnsi="Arial" w:cs="Arial"/>
          <w:sz w:val="22"/>
          <w:szCs w:val="23"/>
          <w:lang w:val="hr-BA"/>
        </w:rPr>
      </w:pPr>
      <w:r>
        <w:rPr>
          <w:rFonts w:ascii="Arial" w:hAnsi="Arial" w:cs="Arial"/>
          <w:sz w:val="22"/>
          <w:szCs w:val="23"/>
          <w:lang w:val="hr-BA"/>
        </w:rPr>
        <w:t>svjedo</w:t>
      </w:r>
      <w:r w:rsidR="006F4527">
        <w:rPr>
          <w:rFonts w:ascii="Arial" w:hAnsi="Arial" w:cs="Arial"/>
          <w:sz w:val="22"/>
          <w:szCs w:val="23"/>
          <w:lang w:val="hr-BA"/>
        </w:rPr>
        <w:t>džba</w:t>
      </w:r>
      <w:r>
        <w:rPr>
          <w:rFonts w:ascii="Arial" w:hAnsi="Arial" w:cs="Arial"/>
          <w:sz w:val="22"/>
          <w:szCs w:val="23"/>
          <w:lang w:val="hr-BA"/>
        </w:rPr>
        <w:t xml:space="preserve"> o školskoj spremi</w:t>
      </w:r>
      <w:r w:rsidR="004B69B9">
        <w:rPr>
          <w:rFonts w:ascii="Arial" w:hAnsi="Arial" w:cs="Arial"/>
          <w:sz w:val="22"/>
          <w:szCs w:val="23"/>
          <w:lang w:val="hr-BA"/>
        </w:rPr>
        <w:t xml:space="preserve"> </w:t>
      </w:r>
    </w:p>
    <w:p w14:paraId="2402EA6E" w14:textId="5B628540" w:rsidR="0028609B" w:rsidRPr="000D4292" w:rsidRDefault="0028609B" w:rsidP="0028609B">
      <w:pPr>
        <w:pStyle w:val="Odlomakpopisa"/>
        <w:numPr>
          <w:ilvl w:val="0"/>
          <w:numId w:val="40"/>
        </w:numPr>
        <w:jc w:val="both"/>
        <w:rPr>
          <w:rFonts w:ascii="Arial" w:hAnsi="Arial" w:cs="Arial"/>
          <w:sz w:val="22"/>
          <w:szCs w:val="23"/>
          <w:lang w:val="hr-BA"/>
        </w:rPr>
      </w:pPr>
      <w:r>
        <w:rPr>
          <w:rFonts w:ascii="Arial" w:hAnsi="Arial" w:cs="Arial"/>
          <w:sz w:val="22"/>
          <w:szCs w:val="23"/>
          <w:lang w:val="hr-BA"/>
        </w:rPr>
        <w:t xml:space="preserve">uvjerenje o radnom </w:t>
      </w:r>
      <w:r w:rsidR="00E153DB">
        <w:rPr>
          <w:rFonts w:ascii="Arial" w:hAnsi="Arial" w:cs="Arial"/>
          <w:sz w:val="22"/>
          <w:szCs w:val="23"/>
          <w:lang w:val="hr-BA"/>
        </w:rPr>
        <w:t>stažu</w:t>
      </w:r>
      <w:r w:rsidR="004B69B9">
        <w:rPr>
          <w:rFonts w:ascii="Arial" w:hAnsi="Arial" w:cs="Arial"/>
          <w:sz w:val="22"/>
          <w:szCs w:val="23"/>
          <w:lang w:val="hr-BA"/>
        </w:rPr>
        <w:t xml:space="preserve"> </w:t>
      </w:r>
    </w:p>
    <w:p w14:paraId="1A52F2A4" w14:textId="1F162EE1" w:rsidR="0028609B" w:rsidRDefault="0028609B" w:rsidP="0028609B">
      <w:pPr>
        <w:pStyle w:val="Odlomakpopisa"/>
        <w:numPr>
          <w:ilvl w:val="0"/>
          <w:numId w:val="40"/>
        </w:numPr>
        <w:jc w:val="both"/>
        <w:rPr>
          <w:rFonts w:ascii="Arial" w:hAnsi="Arial" w:cs="Arial"/>
          <w:sz w:val="22"/>
          <w:szCs w:val="23"/>
          <w:lang w:val="hr-BA"/>
        </w:rPr>
      </w:pPr>
      <w:r>
        <w:rPr>
          <w:rFonts w:ascii="Arial" w:hAnsi="Arial" w:cs="Arial"/>
          <w:sz w:val="22"/>
          <w:szCs w:val="23"/>
          <w:lang w:val="hr-BA"/>
        </w:rPr>
        <w:t>uvjerenje o poznavanju rada na računa</w:t>
      </w:r>
      <w:r w:rsidR="001532E7">
        <w:rPr>
          <w:rFonts w:ascii="Arial" w:hAnsi="Arial" w:cs="Arial"/>
          <w:sz w:val="22"/>
          <w:szCs w:val="23"/>
          <w:lang w:val="hr-BA"/>
        </w:rPr>
        <w:t>l</w:t>
      </w:r>
      <w:r>
        <w:rPr>
          <w:rFonts w:ascii="Arial" w:hAnsi="Arial" w:cs="Arial"/>
          <w:sz w:val="22"/>
          <w:szCs w:val="23"/>
          <w:lang w:val="hr-BA"/>
        </w:rPr>
        <w:t>u</w:t>
      </w:r>
      <w:r w:rsidR="004B69B9">
        <w:rPr>
          <w:rFonts w:ascii="Arial" w:hAnsi="Arial" w:cs="Arial"/>
          <w:sz w:val="22"/>
          <w:szCs w:val="23"/>
          <w:lang w:val="hr-BA"/>
        </w:rPr>
        <w:t xml:space="preserve"> </w:t>
      </w:r>
    </w:p>
    <w:p w14:paraId="5E677A84" w14:textId="31111E4B" w:rsidR="00C360A2" w:rsidRPr="005605D7" w:rsidRDefault="0028609B" w:rsidP="005605D7">
      <w:pPr>
        <w:pStyle w:val="Odlomakpopisa"/>
        <w:numPr>
          <w:ilvl w:val="0"/>
          <w:numId w:val="40"/>
        </w:numPr>
        <w:rPr>
          <w:rFonts w:ascii="Arial" w:hAnsi="Arial" w:cs="Arial"/>
          <w:sz w:val="22"/>
          <w:szCs w:val="23"/>
          <w:lang w:val="hr-BA"/>
        </w:rPr>
      </w:pPr>
      <w:r w:rsidRPr="00254090">
        <w:rPr>
          <w:rFonts w:ascii="Arial" w:hAnsi="Arial" w:cs="Arial"/>
          <w:sz w:val="22"/>
          <w:szCs w:val="23"/>
          <w:lang w:val="hr-BA"/>
        </w:rPr>
        <w:t>uvjerenje o položenom stručnom ispitu</w:t>
      </w:r>
      <w:r w:rsidR="004B69B9">
        <w:rPr>
          <w:rFonts w:ascii="Arial" w:hAnsi="Arial" w:cs="Arial"/>
          <w:sz w:val="22"/>
          <w:szCs w:val="23"/>
          <w:lang w:val="hr-BA"/>
        </w:rPr>
        <w:t xml:space="preserve"> </w:t>
      </w:r>
    </w:p>
    <w:p w14:paraId="65A6CB78" w14:textId="27CB5A50" w:rsidR="00C360A2" w:rsidRDefault="00DA0952" w:rsidP="00254090">
      <w:pPr>
        <w:ind w:left="360"/>
        <w:jc w:val="both"/>
        <w:rPr>
          <w:rFonts w:ascii="Arial" w:hAnsi="Arial" w:cs="Arial"/>
          <w:sz w:val="22"/>
          <w:szCs w:val="23"/>
          <w:lang w:val="hr-BA"/>
        </w:rPr>
      </w:pPr>
      <w:r w:rsidRPr="00DA0952">
        <w:rPr>
          <w:rFonts w:ascii="Arial" w:hAnsi="Arial" w:cs="Arial"/>
          <w:sz w:val="22"/>
          <w:szCs w:val="23"/>
          <w:lang w:val="hr-BA"/>
        </w:rPr>
        <w:t>Dokumentacija uz prijavu dostavlja se u originalu ili ovjerenoj kopiji</w:t>
      </w:r>
      <w:r>
        <w:rPr>
          <w:rFonts w:ascii="Arial" w:hAnsi="Arial" w:cs="Arial"/>
          <w:sz w:val="22"/>
          <w:szCs w:val="23"/>
          <w:lang w:val="hr-BA"/>
        </w:rPr>
        <w:t>.</w:t>
      </w:r>
      <w:r w:rsidR="00A72B15">
        <w:rPr>
          <w:rFonts w:ascii="Arial" w:hAnsi="Arial" w:cs="Arial"/>
          <w:sz w:val="22"/>
          <w:szCs w:val="23"/>
          <w:lang w:val="hr-BA"/>
        </w:rPr>
        <w:t xml:space="preserve"> </w:t>
      </w:r>
    </w:p>
    <w:p w14:paraId="5564D74B" w14:textId="083B95EE" w:rsidR="00254090" w:rsidRDefault="00254090" w:rsidP="00C360A2">
      <w:pPr>
        <w:ind w:left="360"/>
        <w:jc w:val="both"/>
        <w:rPr>
          <w:rFonts w:ascii="Arial" w:hAnsi="Arial" w:cs="Arial"/>
          <w:sz w:val="22"/>
          <w:szCs w:val="23"/>
          <w:lang w:val="hr-BA"/>
        </w:rPr>
      </w:pPr>
    </w:p>
    <w:p w14:paraId="475211AF" w14:textId="0C382EF3" w:rsidR="00254090" w:rsidRPr="0036700E" w:rsidRDefault="00B528CC" w:rsidP="00254090">
      <w:pPr>
        <w:ind w:left="360"/>
        <w:jc w:val="both"/>
        <w:rPr>
          <w:rFonts w:ascii="Arial" w:hAnsi="Arial" w:cs="Arial"/>
          <w:b/>
          <w:bCs/>
          <w:sz w:val="22"/>
          <w:szCs w:val="23"/>
          <w:lang w:val="hr-BA"/>
        </w:rPr>
      </w:pPr>
      <w:r w:rsidRPr="00B528CC">
        <w:rPr>
          <w:rFonts w:ascii="Arial" w:hAnsi="Arial" w:cs="Arial"/>
          <w:b/>
          <w:bCs/>
          <w:sz w:val="22"/>
          <w:szCs w:val="23"/>
          <w:lang w:val="hr-BA"/>
        </w:rPr>
        <w:t xml:space="preserve">Rok za podnošenje prijave na </w:t>
      </w:r>
      <w:r w:rsidR="00254090" w:rsidRPr="00B528CC">
        <w:rPr>
          <w:rFonts w:ascii="Arial" w:hAnsi="Arial" w:cs="Arial"/>
          <w:b/>
          <w:bCs/>
          <w:sz w:val="22"/>
          <w:szCs w:val="23"/>
          <w:lang w:val="hr-BA"/>
        </w:rPr>
        <w:t xml:space="preserve">Javni oglas </w:t>
      </w:r>
      <w:r w:rsidRPr="00B528CC">
        <w:rPr>
          <w:rFonts w:ascii="Arial" w:hAnsi="Arial" w:cs="Arial"/>
          <w:b/>
          <w:bCs/>
          <w:sz w:val="22"/>
          <w:szCs w:val="23"/>
          <w:lang w:val="hr-BA"/>
        </w:rPr>
        <w:t xml:space="preserve">je </w:t>
      </w:r>
      <w:r w:rsidR="00254090" w:rsidRPr="0036700E">
        <w:rPr>
          <w:rFonts w:ascii="Arial" w:hAnsi="Arial" w:cs="Arial"/>
          <w:b/>
          <w:bCs/>
          <w:sz w:val="22"/>
          <w:szCs w:val="23"/>
          <w:lang w:val="hr-BA"/>
        </w:rPr>
        <w:t>1</w:t>
      </w:r>
      <w:r w:rsidR="00F259E7" w:rsidRPr="0036700E">
        <w:rPr>
          <w:rFonts w:ascii="Arial" w:hAnsi="Arial" w:cs="Arial"/>
          <w:b/>
          <w:bCs/>
          <w:sz w:val="22"/>
          <w:szCs w:val="23"/>
          <w:lang w:val="hr-BA"/>
        </w:rPr>
        <w:t>5</w:t>
      </w:r>
      <w:r w:rsidR="00254090" w:rsidRPr="0036700E">
        <w:rPr>
          <w:rFonts w:ascii="Arial" w:hAnsi="Arial" w:cs="Arial"/>
          <w:b/>
          <w:bCs/>
          <w:sz w:val="22"/>
          <w:szCs w:val="23"/>
          <w:lang w:val="hr-BA"/>
        </w:rPr>
        <w:t xml:space="preserve"> dana od dana objavljivanja</w:t>
      </w:r>
      <w:r w:rsidRPr="0036700E">
        <w:rPr>
          <w:rFonts w:ascii="Arial" w:hAnsi="Arial" w:cs="Arial"/>
          <w:b/>
          <w:bCs/>
          <w:sz w:val="22"/>
          <w:szCs w:val="23"/>
          <w:lang w:val="hr-BA"/>
        </w:rPr>
        <w:t xml:space="preserve"> Javnog oglasa.</w:t>
      </w:r>
      <w:r w:rsidR="00254090" w:rsidRPr="0036700E">
        <w:rPr>
          <w:rFonts w:ascii="Arial" w:hAnsi="Arial" w:cs="Arial"/>
          <w:b/>
          <w:bCs/>
          <w:sz w:val="22"/>
          <w:szCs w:val="23"/>
          <w:lang w:val="hr-BA"/>
        </w:rPr>
        <w:t xml:space="preserve"> </w:t>
      </w:r>
    </w:p>
    <w:p w14:paraId="227F9278" w14:textId="77777777" w:rsidR="003E5564" w:rsidRDefault="003E5564" w:rsidP="00254090">
      <w:pPr>
        <w:ind w:left="360"/>
        <w:jc w:val="both"/>
        <w:rPr>
          <w:rFonts w:ascii="Arial" w:hAnsi="Arial" w:cs="Arial"/>
          <w:sz w:val="22"/>
          <w:szCs w:val="23"/>
          <w:lang w:val="hr-BA"/>
        </w:rPr>
      </w:pPr>
    </w:p>
    <w:p w14:paraId="2033A943" w14:textId="6C3E0D52" w:rsidR="00C52C2C" w:rsidRDefault="003E5564" w:rsidP="00C360A2">
      <w:pPr>
        <w:ind w:left="360"/>
        <w:jc w:val="both"/>
        <w:rPr>
          <w:rFonts w:ascii="Arial" w:hAnsi="Arial" w:cs="Arial"/>
          <w:sz w:val="22"/>
          <w:szCs w:val="23"/>
          <w:lang w:val="hr-BA"/>
        </w:rPr>
      </w:pPr>
      <w:r w:rsidRPr="003E5564">
        <w:rPr>
          <w:rFonts w:ascii="Arial" w:hAnsi="Arial" w:cs="Arial"/>
          <w:sz w:val="22"/>
          <w:szCs w:val="23"/>
          <w:lang w:val="hr-BA"/>
        </w:rPr>
        <w:t>Nepotpune i neblagovremene prijave neće se uzeti u razmatranje</w:t>
      </w:r>
      <w:r w:rsidR="003A03DC">
        <w:rPr>
          <w:rFonts w:ascii="Arial" w:hAnsi="Arial" w:cs="Arial"/>
          <w:sz w:val="22"/>
          <w:szCs w:val="23"/>
          <w:lang w:val="hr-BA"/>
        </w:rPr>
        <w:t>, te će kao i p</w:t>
      </w:r>
      <w:r w:rsidR="0050495D">
        <w:rPr>
          <w:rFonts w:ascii="Arial" w:hAnsi="Arial" w:cs="Arial"/>
          <w:sz w:val="22"/>
          <w:szCs w:val="23"/>
          <w:lang w:val="hr-BA"/>
        </w:rPr>
        <w:t>rijave kandidata koji ne budu izabrani</w:t>
      </w:r>
      <w:r w:rsidR="00AA6CFB">
        <w:rPr>
          <w:rFonts w:ascii="Arial" w:hAnsi="Arial" w:cs="Arial"/>
          <w:sz w:val="22"/>
          <w:szCs w:val="23"/>
          <w:lang w:val="hr-BA"/>
        </w:rPr>
        <w:t>,</w:t>
      </w:r>
      <w:r w:rsidR="0050495D">
        <w:rPr>
          <w:rFonts w:ascii="Arial" w:hAnsi="Arial" w:cs="Arial"/>
          <w:sz w:val="22"/>
          <w:szCs w:val="23"/>
          <w:lang w:val="hr-BA"/>
        </w:rPr>
        <w:t xml:space="preserve"> nakon okončanja </w:t>
      </w:r>
      <w:r w:rsidR="00503683">
        <w:rPr>
          <w:rFonts w:ascii="Arial" w:hAnsi="Arial" w:cs="Arial"/>
          <w:sz w:val="22"/>
          <w:szCs w:val="23"/>
          <w:lang w:val="hr-BA"/>
        </w:rPr>
        <w:t>natječajne procedure bit</w:t>
      </w:r>
      <w:r w:rsidR="003A03DC">
        <w:rPr>
          <w:rFonts w:ascii="Arial" w:hAnsi="Arial" w:cs="Arial"/>
          <w:sz w:val="22"/>
          <w:szCs w:val="23"/>
          <w:lang w:val="hr-BA"/>
        </w:rPr>
        <w:t xml:space="preserve">i </w:t>
      </w:r>
      <w:r w:rsidR="00503683">
        <w:rPr>
          <w:rFonts w:ascii="Arial" w:hAnsi="Arial" w:cs="Arial"/>
          <w:sz w:val="22"/>
          <w:szCs w:val="23"/>
          <w:lang w:val="hr-BA"/>
        </w:rPr>
        <w:t>vraćene kandidatima.</w:t>
      </w:r>
    </w:p>
    <w:p w14:paraId="4A9E74D8" w14:textId="77777777" w:rsidR="00503683" w:rsidRDefault="00503683" w:rsidP="00C360A2">
      <w:pPr>
        <w:ind w:left="360"/>
        <w:jc w:val="both"/>
        <w:rPr>
          <w:rFonts w:ascii="Arial" w:hAnsi="Arial" w:cs="Arial"/>
          <w:sz w:val="22"/>
          <w:szCs w:val="23"/>
          <w:lang w:val="hr-BA"/>
        </w:rPr>
      </w:pPr>
    </w:p>
    <w:p w14:paraId="35FCA6A2" w14:textId="30139475" w:rsidR="00280E71" w:rsidRDefault="00C52C2C" w:rsidP="00C360A2">
      <w:pPr>
        <w:ind w:left="360"/>
        <w:jc w:val="both"/>
        <w:rPr>
          <w:rFonts w:ascii="Arial" w:hAnsi="Arial" w:cs="Arial"/>
          <w:sz w:val="22"/>
          <w:szCs w:val="23"/>
          <w:lang w:val="hr-BA"/>
        </w:rPr>
      </w:pPr>
      <w:r w:rsidRPr="00C52C2C">
        <w:rPr>
          <w:rFonts w:ascii="Arial" w:hAnsi="Arial" w:cs="Arial"/>
          <w:b/>
          <w:bCs/>
          <w:sz w:val="22"/>
          <w:szCs w:val="23"/>
          <w:lang w:val="hr-BA"/>
        </w:rPr>
        <w:t>Napomena:</w:t>
      </w:r>
      <w:r w:rsidRPr="00C52C2C">
        <w:rPr>
          <w:rFonts w:ascii="Arial" w:hAnsi="Arial" w:cs="Arial"/>
          <w:sz w:val="22"/>
          <w:szCs w:val="23"/>
          <w:lang w:val="hr-BA"/>
        </w:rPr>
        <w:t xml:space="preserve"> Izabrani kandidat je u obvezi dostaviti liječničko uvjerenje o zdravstvenoj sposobnosti prije stupanja na dužnost namještenika. Namještenik se prima u radni odnos na neodređeno vrijeme i podliježe obavezi provjere putem probnog rada u trajanju od 3 (tri) mjeseca</w:t>
      </w:r>
    </w:p>
    <w:p w14:paraId="1EFAAFA1" w14:textId="77777777" w:rsidR="00C52C2C" w:rsidRDefault="00C52C2C" w:rsidP="00C360A2">
      <w:pPr>
        <w:ind w:left="360"/>
        <w:jc w:val="both"/>
        <w:rPr>
          <w:rFonts w:ascii="Arial" w:hAnsi="Arial" w:cs="Arial"/>
          <w:sz w:val="22"/>
          <w:szCs w:val="23"/>
          <w:lang w:val="hr-BA"/>
        </w:rPr>
      </w:pPr>
    </w:p>
    <w:p w14:paraId="6FF241B0" w14:textId="20D7CE27" w:rsidR="00C360A2" w:rsidRDefault="00C360A2" w:rsidP="00C360A2">
      <w:pPr>
        <w:ind w:left="360"/>
        <w:jc w:val="both"/>
        <w:rPr>
          <w:rFonts w:ascii="Arial" w:hAnsi="Arial" w:cs="Arial"/>
          <w:sz w:val="22"/>
          <w:szCs w:val="23"/>
          <w:lang w:val="hr-BA"/>
        </w:rPr>
      </w:pPr>
      <w:r w:rsidRPr="00C360A2">
        <w:rPr>
          <w:rFonts w:ascii="Arial" w:hAnsi="Arial" w:cs="Arial"/>
          <w:sz w:val="22"/>
          <w:szCs w:val="23"/>
          <w:lang w:val="hr-BA"/>
        </w:rPr>
        <w:t>Prijave sa priloženom dokumentacijom</w:t>
      </w:r>
      <w:r>
        <w:rPr>
          <w:rFonts w:ascii="Arial" w:hAnsi="Arial" w:cs="Arial"/>
          <w:sz w:val="22"/>
          <w:szCs w:val="23"/>
          <w:lang w:val="hr-BA"/>
        </w:rPr>
        <w:t>, zapečaćene</w:t>
      </w:r>
      <w:r w:rsidRPr="00C360A2">
        <w:rPr>
          <w:rFonts w:ascii="Arial" w:hAnsi="Arial" w:cs="Arial"/>
          <w:sz w:val="22"/>
          <w:szCs w:val="23"/>
          <w:lang w:val="hr-BA"/>
        </w:rPr>
        <w:t>/k</w:t>
      </w:r>
      <w:r>
        <w:rPr>
          <w:rFonts w:ascii="Arial" w:hAnsi="Arial" w:cs="Arial"/>
          <w:sz w:val="22"/>
          <w:szCs w:val="23"/>
          <w:lang w:val="hr-BA"/>
        </w:rPr>
        <w:t>uvertirane</w:t>
      </w:r>
      <w:r w:rsidR="00402858" w:rsidRPr="00402858">
        <w:t xml:space="preserve"> </w:t>
      </w:r>
      <w:r w:rsidR="00402858" w:rsidRPr="00402858">
        <w:rPr>
          <w:rFonts w:ascii="Arial" w:hAnsi="Arial" w:cs="Arial"/>
          <w:sz w:val="22"/>
          <w:szCs w:val="23"/>
          <w:lang w:val="hr-BA"/>
        </w:rPr>
        <w:t>dostaviti putem pošte ili osobno na adresu</w:t>
      </w:r>
      <w:r w:rsidR="00402858">
        <w:rPr>
          <w:rFonts w:ascii="Arial" w:hAnsi="Arial" w:cs="Arial"/>
          <w:sz w:val="22"/>
          <w:szCs w:val="23"/>
          <w:lang w:val="hr-BA"/>
        </w:rPr>
        <w:t>:</w:t>
      </w:r>
      <w:r w:rsidRPr="00C360A2">
        <w:rPr>
          <w:rFonts w:ascii="Arial" w:hAnsi="Arial" w:cs="Arial"/>
          <w:sz w:val="22"/>
          <w:szCs w:val="23"/>
          <w:lang w:val="hr-BA"/>
        </w:rPr>
        <w:t xml:space="preserve"> </w:t>
      </w:r>
    </w:p>
    <w:p w14:paraId="20CE2E0E" w14:textId="63C7AFAC" w:rsidR="00C360A2" w:rsidRPr="00402858" w:rsidRDefault="00C360A2" w:rsidP="00C360A2">
      <w:pPr>
        <w:ind w:left="360"/>
        <w:jc w:val="both"/>
        <w:rPr>
          <w:rFonts w:ascii="Arial" w:hAnsi="Arial" w:cs="Arial"/>
          <w:b/>
          <w:bCs/>
          <w:iCs/>
          <w:sz w:val="22"/>
          <w:szCs w:val="23"/>
          <w:lang w:val="hr-BA"/>
        </w:rPr>
      </w:pPr>
      <w:r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>URED ZA JAVNE NABAVE ZA POTREBE KORISNIKA</w:t>
      </w:r>
      <w:r w:rsidR="0062498F" w:rsidRPr="00402858">
        <w:rPr>
          <w:b/>
          <w:bCs/>
          <w:iCs/>
        </w:rPr>
        <w:t xml:space="preserve"> </w:t>
      </w:r>
      <w:r w:rsidR="0062498F"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>PRORAČUNA</w:t>
      </w:r>
      <w:r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 xml:space="preserve"> KSB</w:t>
      </w:r>
      <w:r w:rsidR="0062498F"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>/SBK</w:t>
      </w:r>
    </w:p>
    <w:p w14:paraId="25129647" w14:textId="7753B0BB" w:rsidR="00C360A2" w:rsidRPr="00402858" w:rsidRDefault="002867DA" w:rsidP="00C360A2">
      <w:pPr>
        <w:ind w:left="360"/>
        <w:jc w:val="both"/>
        <w:rPr>
          <w:rFonts w:ascii="Arial" w:hAnsi="Arial" w:cs="Arial"/>
          <w:b/>
          <w:bCs/>
          <w:iCs/>
          <w:sz w:val="22"/>
          <w:szCs w:val="23"/>
          <w:lang w:val="hr-BA"/>
        </w:rPr>
      </w:pPr>
      <w:r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 xml:space="preserve">Erika </w:t>
      </w:r>
      <w:proofErr w:type="spellStart"/>
      <w:r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>Brandisa</w:t>
      </w:r>
      <w:proofErr w:type="spellEnd"/>
      <w:r w:rsidR="00164D4D"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 xml:space="preserve"> 1</w:t>
      </w:r>
      <w:r w:rsidR="00C360A2"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 xml:space="preserve"> </w:t>
      </w:r>
    </w:p>
    <w:p w14:paraId="68DC8046" w14:textId="11F2CF3D" w:rsidR="00C360A2" w:rsidRPr="00402858" w:rsidRDefault="00A66D65" w:rsidP="00C360A2">
      <w:pPr>
        <w:ind w:left="360"/>
        <w:jc w:val="both"/>
        <w:rPr>
          <w:rFonts w:ascii="Arial" w:hAnsi="Arial" w:cs="Arial"/>
          <w:b/>
          <w:bCs/>
          <w:iCs/>
          <w:sz w:val="22"/>
          <w:szCs w:val="23"/>
          <w:lang w:val="hr-BA"/>
        </w:rPr>
      </w:pPr>
      <w:r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>72</w:t>
      </w:r>
      <w:r w:rsidR="0061352E"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 xml:space="preserve"> </w:t>
      </w:r>
      <w:r w:rsidR="00C360A2"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 xml:space="preserve">270 </w:t>
      </w:r>
      <w:r w:rsidR="0061352E" w:rsidRPr="00402858">
        <w:rPr>
          <w:rFonts w:ascii="Arial" w:hAnsi="Arial" w:cs="Arial"/>
          <w:b/>
          <w:bCs/>
          <w:iCs/>
          <w:sz w:val="22"/>
          <w:szCs w:val="23"/>
          <w:lang w:val="hr-BA"/>
        </w:rPr>
        <w:t>Travnik</w:t>
      </w:r>
    </w:p>
    <w:p w14:paraId="0EC41ED7" w14:textId="56BC8359" w:rsidR="00C272E0" w:rsidRPr="003D3A23" w:rsidRDefault="00402858" w:rsidP="00C360A2">
      <w:pPr>
        <w:ind w:left="360"/>
        <w:jc w:val="both"/>
        <w:rPr>
          <w:rFonts w:ascii="Arial" w:hAnsi="Arial" w:cs="Arial"/>
          <w:b/>
          <w:bCs/>
          <w:sz w:val="22"/>
          <w:szCs w:val="23"/>
          <w:lang w:val="hr-BA"/>
        </w:rPr>
      </w:pPr>
      <w:r w:rsidRPr="003D3A23">
        <w:rPr>
          <w:rFonts w:ascii="Arial" w:hAnsi="Arial" w:cs="Arial"/>
          <w:b/>
          <w:bCs/>
          <w:sz w:val="22"/>
          <w:szCs w:val="23"/>
          <w:lang w:val="hr-BA"/>
        </w:rPr>
        <w:t>s naznakom: „Povjerenstvo za provođenje Javnog oglasa za prijem u radni odnos namještenika - NE OTVARAJ“</w:t>
      </w:r>
    </w:p>
    <w:p w14:paraId="1533A7D6" w14:textId="5A8039B3" w:rsidR="000D4292" w:rsidRDefault="00436646" w:rsidP="00436646">
      <w:pPr>
        <w:ind w:left="360"/>
        <w:jc w:val="both"/>
        <w:rPr>
          <w:rFonts w:ascii="Arial" w:hAnsi="Arial" w:cs="Arial"/>
          <w:sz w:val="22"/>
          <w:szCs w:val="23"/>
          <w:lang w:val="hr-BA"/>
        </w:rPr>
      </w:pPr>
      <w:r w:rsidRPr="00436646">
        <w:rPr>
          <w:rFonts w:ascii="Arial" w:hAnsi="Arial" w:cs="Arial"/>
          <w:sz w:val="22"/>
          <w:szCs w:val="23"/>
          <w:lang w:val="hr-BA"/>
        </w:rPr>
        <w:t>.</w:t>
      </w:r>
    </w:p>
    <w:p w14:paraId="29A88076" w14:textId="77777777" w:rsidR="00AB5ECB" w:rsidRPr="00A3100B" w:rsidRDefault="00AB5ECB" w:rsidP="00D24122">
      <w:pPr>
        <w:rPr>
          <w:szCs w:val="23"/>
          <w:lang w:val="hr-BA"/>
        </w:rPr>
      </w:pPr>
    </w:p>
    <w:sectPr w:rsidR="00AB5ECB" w:rsidRPr="00A3100B" w:rsidSect="00B44C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5F52" w14:textId="77777777" w:rsidR="00266B80" w:rsidRDefault="00266B80">
      <w:r>
        <w:separator/>
      </w:r>
    </w:p>
  </w:endnote>
  <w:endnote w:type="continuationSeparator" w:id="0">
    <w:p w14:paraId="1C2A0C60" w14:textId="77777777" w:rsidR="00266B80" w:rsidRDefault="0026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 Cirilic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4BA1" w14:textId="77777777" w:rsidR="006C56DC" w:rsidRPr="00603A21" w:rsidRDefault="006C56DC" w:rsidP="00C6109F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4"/>
        <w:szCs w:val="16"/>
      </w:rPr>
    </w:pPr>
    <w:r w:rsidRPr="00603A21">
      <w:rPr>
        <w:rFonts w:ascii="Arial" w:hAnsi="Arial" w:cs="Arial"/>
        <w:bCs/>
        <w:color w:val="000000"/>
        <w:sz w:val="14"/>
        <w:szCs w:val="16"/>
      </w:rPr>
      <w:t>_________________________________________________________</w:t>
    </w:r>
    <w:r w:rsidR="00603A21">
      <w:rPr>
        <w:rFonts w:ascii="Arial" w:hAnsi="Arial" w:cs="Arial"/>
        <w:bCs/>
        <w:color w:val="000000"/>
        <w:sz w:val="14"/>
        <w:szCs w:val="16"/>
      </w:rPr>
      <w:t>__</w:t>
    </w:r>
    <w:r w:rsidRPr="00603A21">
      <w:rPr>
        <w:rFonts w:ascii="Arial" w:hAnsi="Arial" w:cs="Arial"/>
        <w:bCs/>
        <w:color w:val="000000"/>
        <w:sz w:val="14"/>
        <w:szCs w:val="16"/>
      </w:rPr>
      <w:t>_____________________________________________</w:t>
    </w:r>
    <w:r w:rsidR="001B2587" w:rsidRPr="00603A21">
      <w:rPr>
        <w:rFonts w:ascii="Arial" w:hAnsi="Arial" w:cs="Arial"/>
        <w:bCs/>
        <w:color w:val="000000"/>
        <w:sz w:val="14"/>
        <w:szCs w:val="16"/>
      </w:rPr>
      <w:t>____________</w:t>
    </w:r>
  </w:p>
  <w:p w14:paraId="7E6F557F" w14:textId="5D27AE8F" w:rsidR="00814B78" w:rsidRPr="00603A21" w:rsidRDefault="00FD7C28" w:rsidP="00814B78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4"/>
        <w:szCs w:val="16"/>
      </w:rPr>
    </w:pPr>
    <w:r>
      <w:rPr>
        <w:rFonts w:ascii="Arial" w:hAnsi="Arial" w:cs="Arial"/>
        <w:bCs/>
        <w:color w:val="000000"/>
        <w:sz w:val="14"/>
        <w:szCs w:val="16"/>
      </w:rPr>
      <w:t xml:space="preserve">Erika </w:t>
    </w:r>
    <w:proofErr w:type="spellStart"/>
    <w:r>
      <w:rPr>
        <w:rFonts w:ascii="Arial" w:hAnsi="Arial" w:cs="Arial"/>
        <w:bCs/>
        <w:color w:val="000000"/>
        <w:sz w:val="14"/>
        <w:szCs w:val="16"/>
      </w:rPr>
      <w:t>Brandisa</w:t>
    </w:r>
    <w:proofErr w:type="spellEnd"/>
    <w:r w:rsidR="0026761C">
      <w:rPr>
        <w:rFonts w:ascii="Arial" w:hAnsi="Arial" w:cs="Arial"/>
        <w:bCs/>
        <w:color w:val="000000"/>
        <w:sz w:val="14"/>
        <w:szCs w:val="16"/>
      </w:rPr>
      <w:t xml:space="preserve"> 1</w:t>
    </w:r>
    <w:r w:rsidR="00814B78">
      <w:rPr>
        <w:rFonts w:ascii="Arial" w:hAnsi="Arial" w:cs="Arial"/>
        <w:bCs/>
        <w:color w:val="000000"/>
        <w:sz w:val="14"/>
        <w:szCs w:val="16"/>
      </w:rPr>
      <w:t>, 722</w:t>
    </w:r>
    <w:r w:rsidR="0026761C">
      <w:rPr>
        <w:rFonts w:ascii="Arial" w:hAnsi="Arial" w:cs="Arial"/>
        <w:bCs/>
        <w:color w:val="000000"/>
        <w:sz w:val="14"/>
        <w:szCs w:val="16"/>
      </w:rPr>
      <w:t>7</w:t>
    </w:r>
    <w:r w:rsidR="00814B78">
      <w:rPr>
        <w:rFonts w:ascii="Arial" w:hAnsi="Arial" w:cs="Arial"/>
        <w:bCs/>
        <w:color w:val="000000"/>
        <w:sz w:val="14"/>
        <w:szCs w:val="16"/>
      </w:rPr>
      <w:t>0 Travnik</w:t>
    </w:r>
    <w:r w:rsidR="00814B78" w:rsidRPr="00603A21">
      <w:rPr>
        <w:rFonts w:ascii="Arial" w:hAnsi="Arial" w:cs="Arial"/>
        <w:bCs/>
        <w:color w:val="000000"/>
        <w:sz w:val="14"/>
        <w:szCs w:val="16"/>
      </w:rPr>
      <w:t xml:space="preserve">; Tel.: +387 30 </w:t>
    </w:r>
    <w:r w:rsidR="003C3FAB">
      <w:rPr>
        <w:rFonts w:ascii="Arial" w:hAnsi="Arial" w:cs="Arial"/>
        <w:bCs/>
        <w:color w:val="000000"/>
        <w:sz w:val="14"/>
        <w:szCs w:val="16"/>
      </w:rPr>
      <w:t>335</w:t>
    </w:r>
    <w:r w:rsidR="00814B78" w:rsidRPr="00603A21">
      <w:rPr>
        <w:rFonts w:ascii="Arial" w:hAnsi="Arial" w:cs="Arial"/>
        <w:bCs/>
        <w:color w:val="000000"/>
        <w:sz w:val="14"/>
        <w:szCs w:val="16"/>
      </w:rPr>
      <w:t xml:space="preserve"> </w:t>
    </w:r>
    <w:r w:rsidR="003C3FAB">
      <w:rPr>
        <w:rFonts w:ascii="Arial" w:hAnsi="Arial" w:cs="Arial"/>
        <w:bCs/>
        <w:color w:val="000000"/>
        <w:sz w:val="14"/>
        <w:szCs w:val="16"/>
      </w:rPr>
      <w:t>050</w:t>
    </w:r>
    <w:r w:rsidR="00814B78" w:rsidRPr="00603A21">
      <w:rPr>
        <w:rFonts w:ascii="Arial" w:hAnsi="Arial" w:cs="Arial"/>
        <w:bCs/>
        <w:color w:val="000000"/>
        <w:sz w:val="14"/>
        <w:szCs w:val="16"/>
      </w:rPr>
      <w:t xml:space="preserve">; </w:t>
    </w:r>
    <w:r w:rsidR="00814B78">
      <w:rPr>
        <w:rFonts w:ascii="Arial" w:hAnsi="Arial" w:cs="Arial"/>
        <w:bCs/>
        <w:color w:val="000000"/>
        <w:sz w:val="14"/>
        <w:szCs w:val="16"/>
      </w:rPr>
      <w:t>e-mail: ujn@sbk-ksb.gov.ba</w:t>
    </w:r>
  </w:p>
  <w:p w14:paraId="102FECA4" w14:textId="77777777" w:rsidR="006C56DC" w:rsidRDefault="006C56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8D25" w14:textId="77777777" w:rsidR="00266B80" w:rsidRDefault="00266B80">
      <w:r>
        <w:separator/>
      </w:r>
    </w:p>
  </w:footnote>
  <w:footnote w:type="continuationSeparator" w:id="0">
    <w:p w14:paraId="71B3D133" w14:textId="77777777" w:rsidR="00266B80" w:rsidRDefault="0026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5CD7" w14:textId="77777777" w:rsidR="006C56DC" w:rsidRPr="005A7F3F" w:rsidRDefault="00A65615" w:rsidP="003D3FDE">
    <w:pPr>
      <w:autoSpaceDE w:val="0"/>
      <w:autoSpaceDN w:val="0"/>
      <w:adjustRightInd w:val="0"/>
      <w:rPr>
        <w:rFonts w:ascii="Times Roman Cirilica" w:hAnsi="Times Roman Cirilica" w:cs="Times Roman Cirilica"/>
        <w:bCs/>
        <w:color w:val="000000"/>
        <w:sz w:val="16"/>
        <w:szCs w:val="16"/>
      </w:rPr>
    </w:pPr>
    <w:r w:rsidRPr="005A7F3F">
      <w:rPr>
        <w:rFonts w:ascii="Arial" w:hAnsi="Arial" w:cs="Arial"/>
        <w:b/>
        <w:bCs/>
        <w:iCs/>
        <w:noProof/>
        <w:color w:val="000000"/>
        <w:sz w:val="16"/>
        <w:szCs w:val="16"/>
        <w:lang w:val="hr-BA" w:eastAsia="hr-BA"/>
      </w:rPr>
      <w:drawing>
        <wp:anchor distT="0" distB="0" distL="114300" distR="114300" simplePos="0" relativeHeight="251659776" behindDoc="1" locked="0" layoutInCell="1" allowOverlap="1" wp14:anchorId="628697C7" wp14:editId="6079A5ED">
          <wp:simplePos x="0" y="0"/>
          <wp:positionH relativeFrom="column">
            <wp:posOffset>2548255</wp:posOffset>
          </wp:positionH>
          <wp:positionV relativeFrom="page">
            <wp:posOffset>371475</wp:posOffset>
          </wp:positionV>
          <wp:extent cx="589544" cy="7847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-sbk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44" cy="784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6DC" w:rsidRPr="005A7F3F">
      <w:rPr>
        <w:rFonts w:ascii="Arial" w:hAnsi="Arial" w:cs="Arial"/>
        <w:b/>
        <w:bCs/>
        <w:iCs/>
        <w:color w:val="000000"/>
        <w:sz w:val="16"/>
        <w:szCs w:val="16"/>
      </w:rPr>
      <w:t>BOSNA I HERCEGOVINA</w:t>
    </w:r>
    <w:r w:rsidR="006C56DC" w:rsidRPr="005A7F3F">
      <w:rPr>
        <w:b/>
        <w:bCs/>
        <w:iCs/>
        <w:color w:val="000000"/>
        <w:sz w:val="16"/>
        <w:szCs w:val="16"/>
      </w:rPr>
      <w:tab/>
    </w:r>
    <w:r w:rsidR="006C56DC" w:rsidRPr="005A7F3F">
      <w:rPr>
        <w:b/>
        <w:bCs/>
        <w:iCs/>
        <w:color w:val="000000"/>
        <w:sz w:val="16"/>
        <w:szCs w:val="16"/>
      </w:rPr>
      <w:tab/>
    </w:r>
    <w:r w:rsidR="006C56DC" w:rsidRPr="005A7F3F">
      <w:rPr>
        <w:b/>
        <w:bCs/>
        <w:iCs/>
        <w:color w:val="000000"/>
        <w:sz w:val="16"/>
        <w:szCs w:val="16"/>
      </w:rPr>
      <w:tab/>
    </w:r>
    <w:r w:rsidR="006C56DC" w:rsidRPr="005A7F3F">
      <w:rPr>
        <w:b/>
        <w:bCs/>
        <w:iCs/>
        <w:color w:val="000000"/>
        <w:sz w:val="16"/>
        <w:szCs w:val="16"/>
      </w:rPr>
      <w:tab/>
    </w:r>
    <w:r w:rsidR="006C56DC" w:rsidRPr="005A7F3F">
      <w:rPr>
        <w:b/>
        <w:bCs/>
        <w:iCs/>
        <w:color w:val="000000"/>
        <w:sz w:val="16"/>
        <w:szCs w:val="16"/>
      </w:rPr>
      <w:tab/>
    </w:r>
    <w:r w:rsidR="00C0279F" w:rsidRPr="005A7F3F">
      <w:rPr>
        <w:b/>
        <w:bCs/>
        <w:iCs/>
        <w:color w:val="000000"/>
        <w:sz w:val="16"/>
        <w:szCs w:val="16"/>
      </w:rPr>
      <w:tab/>
      <w:t xml:space="preserve">    </w:t>
    </w:r>
    <w:r w:rsidR="00C0279F" w:rsidRPr="005A7F3F">
      <w:rPr>
        <w:b/>
        <w:bCs/>
        <w:iCs/>
        <w:color w:val="000000"/>
        <w:sz w:val="16"/>
        <w:szCs w:val="16"/>
      </w:rPr>
      <w:tab/>
      <w:t xml:space="preserve">     </w:t>
    </w:r>
    <w:r w:rsidR="003D3FDE" w:rsidRPr="005A7F3F">
      <w:rPr>
        <w:b/>
        <w:bCs/>
        <w:iCs/>
        <w:color w:val="000000"/>
        <w:sz w:val="16"/>
        <w:szCs w:val="16"/>
      </w:rPr>
      <w:t xml:space="preserve"> </w:t>
    </w:r>
    <w:r w:rsidR="003E45E7" w:rsidRPr="005A7F3F">
      <w:rPr>
        <w:b/>
        <w:bCs/>
        <w:iCs/>
        <w:color w:val="000000"/>
        <w:sz w:val="16"/>
        <w:szCs w:val="16"/>
      </w:rPr>
      <w:t xml:space="preserve">           </w:t>
    </w:r>
    <w:r w:rsidR="00AB5ECB" w:rsidRPr="005A7F3F">
      <w:rPr>
        <w:rFonts w:ascii="Arial" w:hAnsi="Arial" w:cs="Arial"/>
        <w:b/>
        <w:bCs/>
        <w:iCs/>
        <w:color w:val="000000"/>
        <w:sz w:val="16"/>
        <w:szCs w:val="16"/>
      </w:rPr>
      <w:t>БОСНА И ХЕРЦЕГОВИНА</w:t>
    </w:r>
    <w:r w:rsidR="00AB5ECB" w:rsidRPr="005A7F3F">
      <w:rPr>
        <w:rFonts w:ascii="Times Roman Cirilica" w:hAnsi="Times Roman Cirilica" w:cs="Times Roman Cirilica"/>
        <w:bCs/>
        <w:iCs/>
        <w:color w:val="000000"/>
        <w:sz w:val="16"/>
        <w:szCs w:val="16"/>
      </w:rPr>
      <w:t xml:space="preserve"> </w:t>
    </w:r>
  </w:p>
  <w:p w14:paraId="0D7353FD" w14:textId="77777777" w:rsidR="006C56DC" w:rsidRPr="005A7F3F" w:rsidRDefault="006C56DC" w:rsidP="003D3FDE">
    <w:pPr>
      <w:autoSpaceDE w:val="0"/>
      <w:autoSpaceDN w:val="0"/>
      <w:adjustRightInd w:val="0"/>
      <w:rPr>
        <w:rFonts w:ascii="Times Roman Cirilica" w:hAnsi="Times Roman Cirilica" w:cs="Times Roman Cirilica"/>
        <w:bCs/>
        <w:iCs/>
        <w:color w:val="000000"/>
        <w:sz w:val="16"/>
        <w:szCs w:val="16"/>
      </w:rPr>
    </w:pPr>
    <w:r w:rsidRPr="005A7F3F">
      <w:rPr>
        <w:rFonts w:ascii="Arial" w:hAnsi="Arial" w:cs="Arial"/>
        <w:b/>
        <w:bCs/>
        <w:iCs/>
        <w:color w:val="000000"/>
        <w:sz w:val="16"/>
        <w:szCs w:val="16"/>
      </w:rPr>
      <w:t>FEDERACIJA BOSNE I HERCEGOVINE</w:t>
    </w:r>
    <w:r w:rsid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                          </w:t>
    </w:r>
    <w:r w:rsidRPr="005A7F3F">
      <w:rPr>
        <w:b/>
        <w:bCs/>
        <w:iCs/>
        <w:color w:val="000000"/>
        <w:sz w:val="16"/>
        <w:szCs w:val="16"/>
      </w:rPr>
      <w:tab/>
    </w:r>
    <w:r w:rsidR="00C0279F" w:rsidRPr="005A7F3F">
      <w:rPr>
        <w:b/>
        <w:bCs/>
        <w:iCs/>
        <w:color w:val="000000"/>
        <w:sz w:val="16"/>
        <w:szCs w:val="16"/>
      </w:rPr>
      <w:t xml:space="preserve">                 </w:t>
    </w:r>
    <w:r w:rsidR="003D3FDE" w:rsidRPr="005A7F3F">
      <w:rPr>
        <w:b/>
        <w:bCs/>
        <w:iCs/>
        <w:color w:val="000000"/>
        <w:sz w:val="16"/>
        <w:szCs w:val="16"/>
      </w:rPr>
      <w:t xml:space="preserve"> </w:t>
    </w:r>
    <w:r w:rsidR="003E45E7" w:rsidRPr="005A7F3F">
      <w:rPr>
        <w:b/>
        <w:bCs/>
        <w:iCs/>
        <w:color w:val="000000"/>
        <w:sz w:val="16"/>
        <w:szCs w:val="16"/>
      </w:rPr>
      <w:t xml:space="preserve">      </w:t>
    </w:r>
    <w:r w:rsidR="005A7F3F">
      <w:rPr>
        <w:b/>
        <w:bCs/>
        <w:iCs/>
        <w:color w:val="000000"/>
        <w:sz w:val="16"/>
        <w:szCs w:val="16"/>
      </w:rPr>
      <w:t xml:space="preserve">                 </w:t>
    </w:r>
    <w:r w:rsidR="00AB5ECB" w:rsidRPr="005A7F3F">
      <w:rPr>
        <w:rFonts w:ascii="Arial" w:hAnsi="Arial" w:cs="Arial"/>
        <w:b/>
        <w:bCs/>
        <w:iCs/>
        <w:color w:val="000000"/>
        <w:sz w:val="16"/>
        <w:szCs w:val="16"/>
      </w:rPr>
      <w:t>ФЕДЕРАЦИЈА БОСНЕ И ХЕРЦЕГОВИНЕ</w:t>
    </w:r>
  </w:p>
  <w:p w14:paraId="1C69C703" w14:textId="77777777" w:rsidR="006D7DD5" w:rsidRPr="005A7F3F" w:rsidRDefault="00A65615" w:rsidP="003D3FDE">
    <w:pPr>
      <w:autoSpaceDE w:val="0"/>
      <w:autoSpaceDN w:val="0"/>
      <w:adjustRightInd w:val="0"/>
      <w:rPr>
        <w:rFonts w:ascii="Arial" w:hAnsi="Arial" w:cs="Arial"/>
        <w:b/>
        <w:bCs/>
        <w:iCs/>
        <w:color w:val="000000"/>
        <w:sz w:val="16"/>
        <w:szCs w:val="16"/>
      </w:rPr>
    </w:pPr>
    <w:r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SREDNJOBOSANSKI </w:t>
    </w:r>
    <w:r w:rsidR="006C56DC" w:rsidRPr="005A7F3F">
      <w:rPr>
        <w:rFonts w:ascii="Arial" w:hAnsi="Arial" w:cs="Arial"/>
        <w:b/>
        <w:bCs/>
        <w:iCs/>
        <w:color w:val="000000"/>
        <w:sz w:val="16"/>
        <w:szCs w:val="16"/>
      </w:rPr>
      <w:t>KANTON</w:t>
    </w:r>
    <w:r w:rsidR="006D7DD5"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                                                                               </w:t>
    </w:r>
    <w:r w:rsidR="003E45E7"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              </w:t>
    </w:r>
    <w:r w:rsidR="006D7DD5"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  СРЕДЊОБОСАНСКИ КАНТОН                                </w:t>
    </w:r>
  </w:p>
  <w:p w14:paraId="2104771D" w14:textId="77777777" w:rsidR="003D3FDE" w:rsidRPr="005A7F3F" w:rsidRDefault="003D3FDE" w:rsidP="00757EA3">
    <w:pPr>
      <w:autoSpaceDE w:val="0"/>
      <w:autoSpaceDN w:val="0"/>
      <w:adjustRightInd w:val="0"/>
      <w:rPr>
        <w:rFonts w:ascii="Arial" w:hAnsi="Arial" w:cs="Arial"/>
        <w:b/>
        <w:bCs/>
        <w:iCs/>
        <w:color w:val="000000"/>
        <w:sz w:val="16"/>
        <w:szCs w:val="16"/>
      </w:rPr>
    </w:pPr>
    <w:r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URED ZA </w:t>
    </w:r>
    <w:r w:rsidR="00A65615" w:rsidRPr="005A7F3F">
      <w:rPr>
        <w:rFonts w:ascii="Arial" w:hAnsi="Arial" w:cs="Arial"/>
        <w:b/>
        <w:bCs/>
        <w:iCs/>
        <w:color w:val="000000"/>
        <w:sz w:val="16"/>
        <w:szCs w:val="16"/>
      </w:rPr>
      <w:t>JAVNE NABAVKE ZA POTREBE</w:t>
    </w:r>
    <w:r w:rsidRPr="005A7F3F">
      <w:rPr>
        <w:b/>
        <w:bCs/>
        <w:iCs/>
        <w:color w:val="000000"/>
        <w:sz w:val="16"/>
        <w:szCs w:val="16"/>
      </w:rPr>
      <w:t xml:space="preserve"> </w:t>
    </w:r>
    <w:r w:rsidRPr="005A7F3F">
      <w:rPr>
        <w:b/>
        <w:bCs/>
        <w:iCs/>
        <w:color w:val="000000"/>
        <w:sz w:val="16"/>
        <w:szCs w:val="16"/>
      </w:rPr>
      <w:tab/>
    </w:r>
    <w:r w:rsidRPr="005A7F3F">
      <w:rPr>
        <w:b/>
        <w:bCs/>
        <w:iCs/>
        <w:color w:val="000000"/>
        <w:sz w:val="16"/>
        <w:szCs w:val="16"/>
      </w:rPr>
      <w:tab/>
    </w:r>
    <w:r w:rsidRPr="005A7F3F">
      <w:rPr>
        <w:b/>
        <w:bCs/>
        <w:iCs/>
        <w:color w:val="000000"/>
        <w:sz w:val="16"/>
        <w:szCs w:val="16"/>
      </w:rPr>
      <w:tab/>
    </w:r>
    <w:r w:rsidRPr="005A7F3F">
      <w:rPr>
        <w:b/>
        <w:bCs/>
        <w:iCs/>
        <w:color w:val="000000"/>
        <w:sz w:val="16"/>
        <w:szCs w:val="16"/>
      </w:rPr>
      <w:tab/>
    </w:r>
    <w:r w:rsidR="003E45E7"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   </w:t>
    </w:r>
    <w:r w:rsidR="00757EA3" w:rsidRPr="005A7F3F">
      <w:rPr>
        <w:rFonts w:ascii="Arial" w:hAnsi="Arial" w:cs="Arial"/>
        <w:b/>
        <w:bCs/>
        <w:iCs/>
        <w:color w:val="000000"/>
        <w:sz w:val="16"/>
        <w:szCs w:val="16"/>
      </w:rPr>
      <w:t>УРЕД ЗА ЈАВНЕ НАБАВКЕ ЗА ПОТРЕБЕ</w:t>
    </w:r>
  </w:p>
  <w:p w14:paraId="435A4FC7" w14:textId="0B5E3288" w:rsidR="00554E66" w:rsidRPr="005A7F3F" w:rsidRDefault="00074135" w:rsidP="00253ECF">
    <w:pPr>
      <w:autoSpaceDE w:val="0"/>
      <w:autoSpaceDN w:val="0"/>
      <w:adjustRightInd w:val="0"/>
      <w:jc w:val="right"/>
      <w:rPr>
        <w:b/>
        <w:bCs/>
        <w:iCs/>
        <w:color w:val="000000"/>
        <w:sz w:val="16"/>
        <w:szCs w:val="16"/>
      </w:rPr>
    </w:pPr>
    <w:r w:rsidRPr="005A7F3F">
      <w:rPr>
        <w:rFonts w:ascii="Arial" w:hAnsi="Arial" w:cs="Arial"/>
        <w:b/>
        <w:bCs/>
        <w:iCs/>
        <w:color w:val="000000"/>
        <w:sz w:val="16"/>
        <w:szCs w:val="16"/>
      </w:rPr>
      <w:t>K</w:t>
    </w:r>
    <w:r w:rsidR="00A65615" w:rsidRPr="005A7F3F">
      <w:rPr>
        <w:rFonts w:ascii="Arial" w:hAnsi="Arial" w:cs="Arial"/>
        <w:b/>
        <w:bCs/>
        <w:iCs/>
        <w:color w:val="000000"/>
        <w:sz w:val="16"/>
        <w:szCs w:val="16"/>
      </w:rPr>
      <w:t>ORISNIKA</w:t>
    </w:r>
    <w:r w:rsidR="00FA7F9A">
      <w:rPr>
        <w:rFonts w:ascii="Arial" w:hAnsi="Arial" w:cs="Arial"/>
        <w:b/>
        <w:bCs/>
        <w:iCs/>
        <w:color w:val="000000"/>
        <w:sz w:val="16"/>
        <w:szCs w:val="16"/>
      </w:rPr>
      <w:t xml:space="preserve"> BUDŽETA</w:t>
    </w:r>
    <w:r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</w:t>
    </w:r>
    <w:r w:rsidR="00C0279F" w:rsidRPr="005A7F3F">
      <w:rPr>
        <w:rFonts w:ascii="Arial" w:hAnsi="Arial" w:cs="Arial"/>
        <w:b/>
        <w:bCs/>
        <w:iCs/>
        <w:color w:val="000000"/>
        <w:sz w:val="16"/>
        <w:szCs w:val="16"/>
      </w:rPr>
      <w:t>SBK</w:t>
    </w:r>
    <w:r w:rsidRPr="005A7F3F">
      <w:rPr>
        <w:b/>
        <w:bCs/>
        <w:iCs/>
        <w:color w:val="000000"/>
        <w:sz w:val="16"/>
        <w:szCs w:val="16"/>
      </w:rPr>
      <w:t xml:space="preserve">    </w:t>
    </w:r>
    <w:r w:rsidR="00A65615" w:rsidRPr="005A7F3F">
      <w:rPr>
        <w:b/>
        <w:bCs/>
        <w:iCs/>
        <w:color w:val="000000"/>
        <w:sz w:val="16"/>
        <w:szCs w:val="16"/>
      </w:rPr>
      <w:t xml:space="preserve">        </w:t>
    </w:r>
    <w:r w:rsidR="00554E66" w:rsidRPr="005A7F3F">
      <w:rPr>
        <w:b/>
        <w:bCs/>
        <w:iCs/>
        <w:color w:val="000000"/>
        <w:sz w:val="16"/>
        <w:szCs w:val="16"/>
      </w:rPr>
      <w:t xml:space="preserve"> </w:t>
    </w:r>
    <w:r w:rsidR="003E45E7" w:rsidRPr="005A7F3F">
      <w:rPr>
        <w:b/>
        <w:bCs/>
        <w:iCs/>
        <w:color w:val="000000"/>
        <w:sz w:val="16"/>
        <w:szCs w:val="16"/>
      </w:rPr>
      <w:tab/>
    </w:r>
    <w:r w:rsidR="003E45E7" w:rsidRPr="005A7F3F">
      <w:rPr>
        <w:b/>
        <w:bCs/>
        <w:iCs/>
        <w:color w:val="000000"/>
        <w:sz w:val="16"/>
        <w:szCs w:val="16"/>
      </w:rPr>
      <w:tab/>
    </w:r>
    <w:r w:rsidR="003E45E7" w:rsidRPr="005A7F3F">
      <w:rPr>
        <w:b/>
        <w:bCs/>
        <w:iCs/>
        <w:color w:val="000000"/>
        <w:sz w:val="16"/>
        <w:szCs w:val="16"/>
      </w:rPr>
      <w:tab/>
    </w:r>
    <w:r w:rsidR="003E45E7" w:rsidRPr="005A7F3F">
      <w:rPr>
        <w:b/>
        <w:bCs/>
        <w:iCs/>
        <w:color w:val="000000"/>
        <w:sz w:val="16"/>
        <w:szCs w:val="16"/>
      </w:rPr>
      <w:tab/>
    </w:r>
    <w:r w:rsidR="003E45E7" w:rsidRPr="005A7F3F">
      <w:rPr>
        <w:b/>
        <w:bCs/>
        <w:iCs/>
        <w:color w:val="000000"/>
        <w:sz w:val="16"/>
        <w:szCs w:val="16"/>
      </w:rPr>
      <w:tab/>
      <w:t xml:space="preserve">    </w:t>
    </w:r>
    <w:r w:rsidR="00C0279F" w:rsidRPr="005A7F3F">
      <w:rPr>
        <w:b/>
        <w:bCs/>
        <w:iCs/>
        <w:color w:val="000000"/>
        <w:sz w:val="16"/>
        <w:szCs w:val="16"/>
      </w:rPr>
      <w:t xml:space="preserve">  </w:t>
    </w:r>
    <w:r w:rsidR="00253ECF">
      <w:rPr>
        <w:b/>
        <w:bCs/>
        <w:iCs/>
        <w:color w:val="000000"/>
        <w:sz w:val="16"/>
        <w:szCs w:val="16"/>
      </w:rPr>
      <w:t xml:space="preserve">                          </w:t>
    </w:r>
    <w:r w:rsidR="00C0279F" w:rsidRPr="005A7F3F">
      <w:rPr>
        <w:b/>
        <w:bCs/>
        <w:iCs/>
        <w:color w:val="000000"/>
        <w:sz w:val="16"/>
        <w:szCs w:val="16"/>
      </w:rPr>
      <w:t xml:space="preserve"> </w:t>
    </w:r>
    <w:r w:rsidR="00253ECF" w:rsidRPr="00253ECF">
      <w:rPr>
        <w:rFonts w:ascii="Arial" w:hAnsi="Arial" w:cs="Arial"/>
        <w:b/>
        <w:bCs/>
        <w:iCs/>
        <w:color w:val="000000"/>
        <w:sz w:val="16"/>
        <w:szCs w:val="16"/>
      </w:rPr>
      <w:t>КОРИСНИКА БУЏЕТА СБК</w:t>
    </w:r>
  </w:p>
  <w:p w14:paraId="7AB360A1" w14:textId="77777777" w:rsidR="00A65615" w:rsidRPr="005A7F3F" w:rsidRDefault="00554E66" w:rsidP="00A91263">
    <w:pPr>
      <w:autoSpaceDE w:val="0"/>
      <w:autoSpaceDN w:val="0"/>
      <w:adjustRightInd w:val="0"/>
      <w:rPr>
        <w:b/>
        <w:bCs/>
        <w:iCs/>
        <w:color w:val="000000"/>
        <w:sz w:val="16"/>
        <w:szCs w:val="16"/>
      </w:rPr>
    </w:pPr>
    <w:r w:rsidRPr="005A7F3F">
      <w:rPr>
        <w:b/>
        <w:bCs/>
        <w:iCs/>
        <w:color w:val="000000"/>
        <w:sz w:val="16"/>
        <w:szCs w:val="16"/>
      </w:rPr>
      <w:t xml:space="preserve"> </w:t>
    </w:r>
    <w:r w:rsidRPr="005A7F3F">
      <w:rPr>
        <w:b/>
        <w:bCs/>
        <w:iCs/>
        <w:color w:val="000000"/>
        <w:sz w:val="16"/>
        <w:szCs w:val="16"/>
      </w:rPr>
      <w:tab/>
    </w:r>
    <w:r w:rsidRPr="005A7F3F">
      <w:rPr>
        <w:b/>
        <w:bCs/>
        <w:iCs/>
        <w:color w:val="000000"/>
        <w:sz w:val="16"/>
        <w:szCs w:val="16"/>
      </w:rPr>
      <w:tab/>
    </w:r>
    <w:r w:rsidRPr="005A7F3F">
      <w:rPr>
        <w:b/>
        <w:bCs/>
        <w:iCs/>
        <w:color w:val="000000"/>
        <w:sz w:val="16"/>
        <w:szCs w:val="16"/>
      </w:rPr>
      <w:tab/>
    </w:r>
    <w:r w:rsidRPr="005A7F3F">
      <w:rPr>
        <w:b/>
        <w:bCs/>
        <w:iCs/>
        <w:color w:val="000000"/>
        <w:sz w:val="16"/>
        <w:szCs w:val="16"/>
      </w:rPr>
      <w:tab/>
    </w:r>
    <w:r w:rsidRPr="005A7F3F">
      <w:rPr>
        <w:b/>
        <w:bCs/>
        <w:iCs/>
        <w:color w:val="000000"/>
        <w:sz w:val="16"/>
        <w:szCs w:val="16"/>
      </w:rPr>
      <w:tab/>
    </w:r>
  </w:p>
  <w:p w14:paraId="4E8EEA70" w14:textId="77777777" w:rsidR="00DB5499" w:rsidRDefault="00DB5499" w:rsidP="00C6109F">
    <w:pPr>
      <w:autoSpaceDE w:val="0"/>
      <w:autoSpaceDN w:val="0"/>
      <w:adjustRightInd w:val="0"/>
      <w:jc w:val="center"/>
      <w:rPr>
        <w:rFonts w:ascii="Arial" w:hAnsi="Arial" w:cs="Arial"/>
        <w:b/>
        <w:bCs/>
        <w:iCs/>
        <w:color w:val="000000"/>
        <w:sz w:val="16"/>
        <w:szCs w:val="16"/>
      </w:rPr>
    </w:pPr>
  </w:p>
  <w:p w14:paraId="5BC49E88" w14:textId="77777777" w:rsidR="006C56DC" w:rsidRPr="005A7F3F" w:rsidRDefault="00554E66" w:rsidP="00C6109F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5A7F3F">
      <w:rPr>
        <w:rFonts w:ascii="Arial" w:hAnsi="Arial" w:cs="Arial"/>
        <w:b/>
        <w:bCs/>
        <w:iCs/>
        <w:color w:val="000000"/>
        <w:sz w:val="16"/>
        <w:szCs w:val="16"/>
      </w:rPr>
      <w:t>B</w:t>
    </w:r>
    <w:r w:rsidR="006C56DC" w:rsidRPr="005A7F3F">
      <w:rPr>
        <w:rFonts w:ascii="Arial" w:hAnsi="Arial" w:cs="Arial"/>
        <w:b/>
        <w:bCs/>
        <w:iCs/>
        <w:color w:val="000000"/>
        <w:sz w:val="16"/>
        <w:szCs w:val="16"/>
      </w:rPr>
      <w:t>OSNA I HERCEGOVINA</w:t>
    </w:r>
  </w:p>
  <w:p w14:paraId="2102AB10" w14:textId="77777777" w:rsidR="006C56DC" w:rsidRPr="005A7F3F" w:rsidRDefault="006C56DC" w:rsidP="00C6109F">
    <w:pPr>
      <w:autoSpaceDE w:val="0"/>
      <w:autoSpaceDN w:val="0"/>
      <w:adjustRightInd w:val="0"/>
      <w:jc w:val="center"/>
      <w:rPr>
        <w:rFonts w:ascii="Arial" w:hAnsi="Arial" w:cs="Arial"/>
        <w:b/>
        <w:bCs/>
        <w:iCs/>
        <w:color w:val="000000"/>
        <w:sz w:val="16"/>
        <w:szCs w:val="16"/>
      </w:rPr>
    </w:pPr>
    <w:r w:rsidRPr="005A7F3F">
      <w:rPr>
        <w:rFonts w:ascii="Arial" w:hAnsi="Arial" w:cs="Arial"/>
        <w:b/>
        <w:bCs/>
        <w:iCs/>
        <w:color w:val="000000"/>
        <w:sz w:val="16"/>
        <w:szCs w:val="16"/>
      </w:rPr>
      <w:t>FEDERACIJA BOSNE I HERCEGOVINE</w:t>
    </w:r>
  </w:p>
  <w:p w14:paraId="7E694E9D" w14:textId="77777777" w:rsidR="006C56DC" w:rsidRPr="005A7F3F" w:rsidRDefault="006C56DC" w:rsidP="00C6109F">
    <w:pPr>
      <w:autoSpaceDE w:val="0"/>
      <w:autoSpaceDN w:val="0"/>
      <w:adjustRightInd w:val="0"/>
      <w:jc w:val="center"/>
      <w:rPr>
        <w:rFonts w:ascii="Arial" w:hAnsi="Arial" w:cs="Arial"/>
        <w:b/>
        <w:bCs/>
        <w:iCs/>
        <w:color w:val="000000"/>
        <w:sz w:val="16"/>
        <w:szCs w:val="16"/>
        <w:lang w:val="de-DE"/>
      </w:rPr>
    </w:pPr>
    <w:r w:rsidRPr="005A7F3F">
      <w:rPr>
        <w:rFonts w:ascii="Arial" w:hAnsi="Arial" w:cs="Arial"/>
        <w:b/>
        <w:bCs/>
        <w:iCs/>
        <w:color w:val="000000"/>
        <w:sz w:val="16"/>
        <w:szCs w:val="16"/>
        <w:lang w:val="de-DE"/>
      </w:rPr>
      <w:t>KANTON</w:t>
    </w:r>
    <w:r w:rsidR="007611EF" w:rsidRPr="005A7F3F">
      <w:rPr>
        <w:rFonts w:ascii="Arial" w:hAnsi="Arial" w:cs="Arial"/>
        <w:b/>
        <w:bCs/>
        <w:iCs/>
        <w:color w:val="000000"/>
        <w:sz w:val="16"/>
        <w:szCs w:val="16"/>
        <w:lang w:val="de-DE"/>
      </w:rPr>
      <w:t xml:space="preserve"> SREDIŠNJA BOSNA</w:t>
    </w:r>
  </w:p>
  <w:p w14:paraId="28F9DA04" w14:textId="77777777" w:rsidR="003D3FDE" w:rsidRPr="005A7F3F" w:rsidRDefault="003D3FDE" w:rsidP="003D3FDE">
    <w:pPr>
      <w:autoSpaceDE w:val="0"/>
      <w:autoSpaceDN w:val="0"/>
      <w:adjustRightInd w:val="0"/>
      <w:jc w:val="center"/>
      <w:rPr>
        <w:rFonts w:ascii="Arial" w:hAnsi="Arial" w:cs="Arial"/>
        <w:b/>
        <w:bCs/>
        <w:iCs/>
        <w:color w:val="000000"/>
        <w:sz w:val="16"/>
        <w:szCs w:val="16"/>
      </w:rPr>
    </w:pPr>
    <w:r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URED </w:t>
    </w:r>
    <w:r w:rsidR="007611EF" w:rsidRPr="005A7F3F">
      <w:rPr>
        <w:rFonts w:ascii="Arial" w:hAnsi="Arial" w:cs="Arial"/>
        <w:b/>
        <w:bCs/>
        <w:iCs/>
        <w:color w:val="000000"/>
        <w:sz w:val="16"/>
        <w:szCs w:val="16"/>
      </w:rPr>
      <w:t>ZA JAVNE NABAVE ZA POTREBE</w:t>
    </w:r>
  </w:p>
  <w:p w14:paraId="142DA465" w14:textId="38510DB5" w:rsidR="006C56DC" w:rsidRPr="005A7F3F" w:rsidRDefault="007611EF" w:rsidP="00C0279F">
    <w:pPr>
      <w:autoSpaceDE w:val="0"/>
      <w:autoSpaceDN w:val="0"/>
      <w:adjustRightInd w:val="0"/>
      <w:jc w:val="center"/>
      <w:rPr>
        <w:rFonts w:ascii="Arial" w:hAnsi="Arial" w:cs="Arial"/>
        <w:b/>
        <w:bCs/>
        <w:iCs/>
        <w:color w:val="000000"/>
        <w:sz w:val="16"/>
        <w:szCs w:val="16"/>
      </w:rPr>
    </w:pPr>
    <w:r w:rsidRPr="005A7F3F">
      <w:rPr>
        <w:rFonts w:ascii="Arial" w:hAnsi="Arial" w:cs="Arial"/>
        <w:b/>
        <w:bCs/>
        <w:iCs/>
        <w:color w:val="000000"/>
        <w:sz w:val="16"/>
        <w:szCs w:val="16"/>
      </w:rPr>
      <w:t>KORISNIKA</w:t>
    </w:r>
    <w:r w:rsidR="00FA7F9A">
      <w:rPr>
        <w:rFonts w:ascii="Arial" w:hAnsi="Arial" w:cs="Arial"/>
        <w:b/>
        <w:bCs/>
        <w:iCs/>
        <w:color w:val="000000"/>
        <w:sz w:val="16"/>
        <w:szCs w:val="16"/>
      </w:rPr>
      <w:t xml:space="preserve"> PRORAČUNA</w:t>
    </w:r>
    <w:r w:rsidRPr="005A7F3F">
      <w:rPr>
        <w:rFonts w:ascii="Arial" w:hAnsi="Arial" w:cs="Arial"/>
        <w:b/>
        <w:bCs/>
        <w:iCs/>
        <w:color w:val="000000"/>
        <w:sz w:val="16"/>
        <w:szCs w:val="16"/>
      </w:rPr>
      <w:t xml:space="preserve"> </w:t>
    </w:r>
    <w:r w:rsidR="00C0279F" w:rsidRPr="005A7F3F">
      <w:rPr>
        <w:rFonts w:ascii="Arial" w:hAnsi="Arial" w:cs="Arial"/>
        <w:b/>
        <w:bCs/>
        <w:iCs/>
        <w:color w:val="000000"/>
        <w:sz w:val="16"/>
        <w:szCs w:val="16"/>
      </w:rPr>
      <w:t>KSB</w:t>
    </w:r>
  </w:p>
  <w:p w14:paraId="36088179" w14:textId="77777777" w:rsidR="006C56DC" w:rsidRPr="003B663C" w:rsidRDefault="006C56DC" w:rsidP="00C6109F">
    <w:pPr>
      <w:autoSpaceDE w:val="0"/>
      <w:autoSpaceDN w:val="0"/>
      <w:adjustRightInd w:val="0"/>
      <w:jc w:val="center"/>
      <w:rPr>
        <w:b/>
        <w:bCs/>
        <w:color w:val="000000"/>
        <w:sz w:val="14"/>
        <w:szCs w:val="16"/>
      </w:rPr>
    </w:pPr>
    <w:r w:rsidRPr="003B663C">
      <w:rPr>
        <w:b/>
        <w:bCs/>
        <w:i/>
        <w:iCs/>
        <w:color w:val="000000"/>
        <w:sz w:val="14"/>
        <w:szCs w:val="16"/>
      </w:rPr>
      <w:t>__________________________________________________</w:t>
    </w:r>
    <w:r w:rsidR="00C0279F">
      <w:rPr>
        <w:b/>
        <w:bCs/>
        <w:i/>
        <w:iCs/>
        <w:color w:val="000000"/>
        <w:sz w:val="14"/>
        <w:szCs w:val="16"/>
      </w:rPr>
      <w:t>___</w:t>
    </w:r>
    <w:r w:rsidRPr="003B663C">
      <w:rPr>
        <w:b/>
        <w:bCs/>
        <w:i/>
        <w:iCs/>
        <w:color w:val="000000"/>
        <w:sz w:val="14"/>
        <w:szCs w:val="16"/>
      </w:rPr>
      <w:t>_______________________________________________________________</w:t>
    </w:r>
    <w:r>
      <w:rPr>
        <w:b/>
        <w:bCs/>
        <w:i/>
        <w:iCs/>
        <w:color w:val="000000"/>
        <w:sz w:val="14"/>
        <w:szCs w:val="16"/>
      </w:rPr>
      <w:t>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715A"/>
    <w:multiLevelType w:val="hybridMultilevel"/>
    <w:tmpl w:val="96666EE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27AAB"/>
    <w:multiLevelType w:val="hybridMultilevel"/>
    <w:tmpl w:val="996A0EC6"/>
    <w:lvl w:ilvl="0" w:tplc="84843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75D"/>
    <w:multiLevelType w:val="hybridMultilevel"/>
    <w:tmpl w:val="078E4800"/>
    <w:lvl w:ilvl="0" w:tplc="196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7ADD"/>
    <w:multiLevelType w:val="hybridMultilevel"/>
    <w:tmpl w:val="B4BAC29E"/>
    <w:lvl w:ilvl="0" w:tplc="C38AF82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1240A6"/>
    <w:multiLevelType w:val="hybridMultilevel"/>
    <w:tmpl w:val="E40AE80A"/>
    <w:lvl w:ilvl="0" w:tplc="81007C8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0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EB653E8"/>
    <w:multiLevelType w:val="hybridMultilevel"/>
    <w:tmpl w:val="58343364"/>
    <w:lvl w:ilvl="0" w:tplc="F5660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A1B"/>
    <w:multiLevelType w:val="hybridMultilevel"/>
    <w:tmpl w:val="4EAA2786"/>
    <w:lvl w:ilvl="0" w:tplc="D7B60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A15"/>
    <w:multiLevelType w:val="hybridMultilevel"/>
    <w:tmpl w:val="B9522816"/>
    <w:lvl w:ilvl="0" w:tplc="68DC2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616FC"/>
    <w:multiLevelType w:val="hybridMultilevel"/>
    <w:tmpl w:val="E8CA20E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F755C"/>
    <w:multiLevelType w:val="hybridMultilevel"/>
    <w:tmpl w:val="7A745552"/>
    <w:lvl w:ilvl="0" w:tplc="F4C6F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C22EB"/>
    <w:multiLevelType w:val="hybridMultilevel"/>
    <w:tmpl w:val="FE324C34"/>
    <w:lvl w:ilvl="0" w:tplc="88E64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222E"/>
    <w:multiLevelType w:val="hybridMultilevel"/>
    <w:tmpl w:val="61DEE5E0"/>
    <w:lvl w:ilvl="0" w:tplc="B2AE5F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2A4C15"/>
    <w:multiLevelType w:val="hybridMultilevel"/>
    <w:tmpl w:val="FCF27B80"/>
    <w:lvl w:ilvl="0" w:tplc="930CACA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D3F1F"/>
    <w:multiLevelType w:val="hybridMultilevel"/>
    <w:tmpl w:val="709C6C80"/>
    <w:lvl w:ilvl="0" w:tplc="684A4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B5D24"/>
    <w:multiLevelType w:val="hybridMultilevel"/>
    <w:tmpl w:val="F23EC16A"/>
    <w:lvl w:ilvl="0" w:tplc="F982B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C1BB3"/>
    <w:multiLevelType w:val="hybridMultilevel"/>
    <w:tmpl w:val="9ECA18F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A13D8"/>
    <w:multiLevelType w:val="hybridMultilevel"/>
    <w:tmpl w:val="601A33A0"/>
    <w:lvl w:ilvl="0" w:tplc="39C49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96DB7"/>
    <w:multiLevelType w:val="hybridMultilevel"/>
    <w:tmpl w:val="FF2A9B42"/>
    <w:lvl w:ilvl="0" w:tplc="A462C7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A2CB6"/>
    <w:multiLevelType w:val="hybridMultilevel"/>
    <w:tmpl w:val="03285A2A"/>
    <w:lvl w:ilvl="0" w:tplc="98B85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E00F5"/>
    <w:multiLevelType w:val="hybridMultilevel"/>
    <w:tmpl w:val="9A343DAE"/>
    <w:lvl w:ilvl="0" w:tplc="6614716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878135E"/>
    <w:multiLevelType w:val="hybridMultilevel"/>
    <w:tmpl w:val="F4420B56"/>
    <w:lvl w:ilvl="0" w:tplc="D46CF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F433E"/>
    <w:multiLevelType w:val="hybridMultilevel"/>
    <w:tmpl w:val="1A800D80"/>
    <w:lvl w:ilvl="0" w:tplc="05A8778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FF717ED"/>
    <w:multiLevelType w:val="hybridMultilevel"/>
    <w:tmpl w:val="AFC22A58"/>
    <w:lvl w:ilvl="0" w:tplc="D7B60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D7066"/>
    <w:multiLevelType w:val="hybridMultilevel"/>
    <w:tmpl w:val="CB9495AC"/>
    <w:lvl w:ilvl="0" w:tplc="A0AC5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43215"/>
    <w:multiLevelType w:val="hybridMultilevel"/>
    <w:tmpl w:val="FD1A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55CF5"/>
    <w:multiLevelType w:val="hybridMultilevel"/>
    <w:tmpl w:val="A21EDF4A"/>
    <w:lvl w:ilvl="0" w:tplc="011A7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858CA"/>
    <w:multiLevelType w:val="hybridMultilevel"/>
    <w:tmpl w:val="FD8E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97FAD"/>
    <w:multiLevelType w:val="hybridMultilevel"/>
    <w:tmpl w:val="D79C093E"/>
    <w:lvl w:ilvl="0" w:tplc="6DA27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604455"/>
    <w:multiLevelType w:val="hybridMultilevel"/>
    <w:tmpl w:val="0DC81CCA"/>
    <w:lvl w:ilvl="0" w:tplc="DC82066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F59CA"/>
    <w:multiLevelType w:val="hybridMultilevel"/>
    <w:tmpl w:val="891A4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3502"/>
    <w:multiLevelType w:val="hybridMultilevel"/>
    <w:tmpl w:val="96B8A66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221BB"/>
    <w:multiLevelType w:val="hybridMultilevel"/>
    <w:tmpl w:val="9CECA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A35C5"/>
    <w:multiLevelType w:val="hybridMultilevel"/>
    <w:tmpl w:val="05AABE9E"/>
    <w:lvl w:ilvl="0" w:tplc="02387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242FD"/>
    <w:multiLevelType w:val="hybridMultilevel"/>
    <w:tmpl w:val="76E6E7EC"/>
    <w:lvl w:ilvl="0" w:tplc="19E25CF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0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6FBB34CF"/>
    <w:multiLevelType w:val="hybridMultilevel"/>
    <w:tmpl w:val="38AA2F2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166BA"/>
    <w:multiLevelType w:val="hybridMultilevel"/>
    <w:tmpl w:val="8BC8E674"/>
    <w:lvl w:ilvl="0" w:tplc="A3DEE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26808"/>
    <w:multiLevelType w:val="hybridMultilevel"/>
    <w:tmpl w:val="5DD2CF24"/>
    <w:lvl w:ilvl="0" w:tplc="684A4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0612F"/>
    <w:multiLevelType w:val="hybridMultilevel"/>
    <w:tmpl w:val="3384B884"/>
    <w:lvl w:ilvl="0" w:tplc="5386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F6C05"/>
    <w:multiLevelType w:val="hybridMultilevel"/>
    <w:tmpl w:val="74E27CAE"/>
    <w:lvl w:ilvl="0" w:tplc="F2B4842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7E4448ED"/>
    <w:multiLevelType w:val="hybridMultilevel"/>
    <w:tmpl w:val="051E8C5A"/>
    <w:lvl w:ilvl="0" w:tplc="EBD4E24C">
      <w:start w:val="2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EB12E73"/>
    <w:multiLevelType w:val="hybridMultilevel"/>
    <w:tmpl w:val="B88A3F2E"/>
    <w:lvl w:ilvl="0" w:tplc="ACD60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201632">
    <w:abstractNumId w:val="36"/>
  </w:num>
  <w:num w:numId="2" w16cid:durableId="2101951376">
    <w:abstractNumId w:val="38"/>
  </w:num>
  <w:num w:numId="3" w16cid:durableId="1056391595">
    <w:abstractNumId w:val="11"/>
  </w:num>
  <w:num w:numId="4" w16cid:durableId="1898279399">
    <w:abstractNumId w:val="31"/>
  </w:num>
  <w:num w:numId="5" w16cid:durableId="569540202">
    <w:abstractNumId w:val="37"/>
  </w:num>
  <w:num w:numId="6" w16cid:durableId="1788162707">
    <w:abstractNumId w:val="5"/>
  </w:num>
  <w:num w:numId="7" w16cid:durableId="2064327680">
    <w:abstractNumId w:val="32"/>
  </w:num>
  <w:num w:numId="8" w16cid:durableId="1129589147">
    <w:abstractNumId w:val="29"/>
  </w:num>
  <w:num w:numId="9" w16cid:durableId="203754774">
    <w:abstractNumId w:val="23"/>
  </w:num>
  <w:num w:numId="10" w16cid:durableId="1130174609">
    <w:abstractNumId w:val="7"/>
  </w:num>
  <w:num w:numId="11" w16cid:durableId="723216918">
    <w:abstractNumId w:val="9"/>
  </w:num>
  <w:num w:numId="12" w16cid:durableId="2129735631">
    <w:abstractNumId w:val="18"/>
  </w:num>
  <w:num w:numId="13" w16cid:durableId="1888487110">
    <w:abstractNumId w:val="35"/>
  </w:num>
  <w:num w:numId="14" w16cid:durableId="432895373">
    <w:abstractNumId w:val="24"/>
  </w:num>
  <w:num w:numId="15" w16cid:durableId="1659847113">
    <w:abstractNumId w:val="10"/>
  </w:num>
  <w:num w:numId="16" w16cid:durableId="158347734">
    <w:abstractNumId w:val="20"/>
  </w:num>
  <w:num w:numId="17" w16cid:durableId="1862206596">
    <w:abstractNumId w:val="40"/>
  </w:num>
  <w:num w:numId="18" w16cid:durableId="220017642">
    <w:abstractNumId w:val="19"/>
  </w:num>
  <w:num w:numId="19" w16cid:durableId="97139607">
    <w:abstractNumId w:val="27"/>
  </w:num>
  <w:num w:numId="20" w16cid:durableId="1336612505">
    <w:abstractNumId w:val="16"/>
  </w:num>
  <w:num w:numId="21" w16cid:durableId="960647347">
    <w:abstractNumId w:val="39"/>
  </w:num>
  <w:num w:numId="22" w16cid:durableId="1720738409">
    <w:abstractNumId w:val="28"/>
  </w:num>
  <w:num w:numId="23" w16cid:durableId="1572933830">
    <w:abstractNumId w:val="25"/>
  </w:num>
  <w:num w:numId="24" w16cid:durableId="427116249">
    <w:abstractNumId w:val="14"/>
  </w:num>
  <w:num w:numId="25" w16cid:durableId="1927300740">
    <w:abstractNumId w:val="2"/>
  </w:num>
  <w:num w:numId="26" w16cid:durableId="358358125">
    <w:abstractNumId w:val="1"/>
  </w:num>
  <w:num w:numId="27" w16cid:durableId="1471284713">
    <w:abstractNumId w:val="12"/>
  </w:num>
  <w:num w:numId="28" w16cid:durableId="111829612">
    <w:abstractNumId w:val="3"/>
  </w:num>
  <w:num w:numId="29" w16cid:durableId="615143956">
    <w:abstractNumId w:val="22"/>
  </w:num>
  <w:num w:numId="30" w16cid:durableId="214437329">
    <w:abstractNumId w:val="6"/>
  </w:num>
  <w:num w:numId="31" w16cid:durableId="1666322057">
    <w:abstractNumId w:val="26"/>
  </w:num>
  <w:num w:numId="32" w16cid:durableId="502431290">
    <w:abstractNumId w:val="17"/>
  </w:num>
  <w:num w:numId="33" w16cid:durableId="1373191710">
    <w:abstractNumId w:val="21"/>
  </w:num>
  <w:num w:numId="34" w16cid:durableId="1036932358">
    <w:abstractNumId w:val="4"/>
  </w:num>
  <w:num w:numId="35" w16cid:durableId="1989818606">
    <w:abstractNumId w:val="33"/>
  </w:num>
  <w:num w:numId="36" w16cid:durableId="1492869318">
    <w:abstractNumId w:val="8"/>
  </w:num>
  <w:num w:numId="37" w16cid:durableId="1375305194">
    <w:abstractNumId w:val="30"/>
  </w:num>
  <w:num w:numId="38" w16cid:durableId="2018458394">
    <w:abstractNumId w:val="0"/>
  </w:num>
  <w:num w:numId="39" w16cid:durableId="1275022787">
    <w:abstractNumId w:val="13"/>
  </w:num>
  <w:num w:numId="40" w16cid:durableId="1133979796">
    <w:abstractNumId w:val="34"/>
  </w:num>
  <w:num w:numId="41" w16cid:durableId="199845990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15"/>
    <w:rsid w:val="000004E9"/>
    <w:rsid w:val="000014A4"/>
    <w:rsid w:val="00001601"/>
    <w:rsid w:val="0000284A"/>
    <w:rsid w:val="00004A69"/>
    <w:rsid w:val="000051C5"/>
    <w:rsid w:val="000055F0"/>
    <w:rsid w:val="000056AB"/>
    <w:rsid w:val="0000580C"/>
    <w:rsid w:val="00010232"/>
    <w:rsid w:val="00010633"/>
    <w:rsid w:val="0001173B"/>
    <w:rsid w:val="0001194C"/>
    <w:rsid w:val="00011CFB"/>
    <w:rsid w:val="000137DF"/>
    <w:rsid w:val="00015B73"/>
    <w:rsid w:val="00015BB6"/>
    <w:rsid w:val="000179C4"/>
    <w:rsid w:val="00022FAA"/>
    <w:rsid w:val="000230CD"/>
    <w:rsid w:val="0002397E"/>
    <w:rsid w:val="00023ACA"/>
    <w:rsid w:val="00023C6C"/>
    <w:rsid w:val="000241B2"/>
    <w:rsid w:val="0002684C"/>
    <w:rsid w:val="000271EE"/>
    <w:rsid w:val="000338D4"/>
    <w:rsid w:val="00037B19"/>
    <w:rsid w:val="00040303"/>
    <w:rsid w:val="000408F7"/>
    <w:rsid w:val="000421BF"/>
    <w:rsid w:val="00042869"/>
    <w:rsid w:val="00043C52"/>
    <w:rsid w:val="00043C8F"/>
    <w:rsid w:val="00050AEE"/>
    <w:rsid w:val="00050EAD"/>
    <w:rsid w:val="00052553"/>
    <w:rsid w:val="00053187"/>
    <w:rsid w:val="00053836"/>
    <w:rsid w:val="00055A64"/>
    <w:rsid w:val="00055C48"/>
    <w:rsid w:val="00056AE1"/>
    <w:rsid w:val="00057F7B"/>
    <w:rsid w:val="0006213F"/>
    <w:rsid w:val="000632C6"/>
    <w:rsid w:val="000635D1"/>
    <w:rsid w:val="000648A6"/>
    <w:rsid w:val="00074135"/>
    <w:rsid w:val="00077123"/>
    <w:rsid w:val="00077274"/>
    <w:rsid w:val="00077D46"/>
    <w:rsid w:val="00081FA9"/>
    <w:rsid w:val="00082B69"/>
    <w:rsid w:val="00083E33"/>
    <w:rsid w:val="00087C81"/>
    <w:rsid w:val="0009235F"/>
    <w:rsid w:val="00092D86"/>
    <w:rsid w:val="00093949"/>
    <w:rsid w:val="0009425F"/>
    <w:rsid w:val="00096AE6"/>
    <w:rsid w:val="00096EF9"/>
    <w:rsid w:val="00097B6F"/>
    <w:rsid w:val="000A0BDC"/>
    <w:rsid w:val="000A4B27"/>
    <w:rsid w:val="000A4C71"/>
    <w:rsid w:val="000A4F39"/>
    <w:rsid w:val="000A587C"/>
    <w:rsid w:val="000A5FC8"/>
    <w:rsid w:val="000A7367"/>
    <w:rsid w:val="000B120D"/>
    <w:rsid w:val="000B25EC"/>
    <w:rsid w:val="000B3968"/>
    <w:rsid w:val="000B3CD4"/>
    <w:rsid w:val="000B52A6"/>
    <w:rsid w:val="000B6B26"/>
    <w:rsid w:val="000C0139"/>
    <w:rsid w:val="000C075E"/>
    <w:rsid w:val="000C369D"/>
    <w:rsid w:val="000C3A10"/>
    <w:rsid w:val="000C4545"/>
    <w:rsid w:val="000C518F"/>
    <w:rsid w:val="000C5234"/>
    <w:rsid w:val="000C52C3"/>
    <w:rsid w:val="000C735C"/>
    <w:rsid w:val="000D1064"/>
    <w:rsid w:val="000D106E"/>
    <w:rsid w:val="000D2C64"/>
    <w:rsid w:val="000D4292"/>
    <w:rsid w:val="000D5297"/>
    <w:rsid w:val="000D52D8"/>
    <w:rsid w:val="000E073B"/>
    <w:rsid w:val="000E3104"/>
    <w:rsid w:val="000E43F3"/>
    <w:rsid w:val="000E4B51"/>
    <w:rsid w:val="000E4C42"/>
    <w:rsid w:val="000E4EE7"/>
    <w:rsid w:val="000E5DF4"/>
    <w:rsid w:val="000F18AC"/>
    <w:rsid w:val="000F6A9E"/>
    <w:rsid w:val="0010231C"/>
    <w:rsid w:val="00104E60"/>
    <w:rsid w:val="001055CA"/>
    <w:rsid w:val="00106079"/>
    <w:rsid w:val="0011078C"/>
    <w:rsid w:val="00112C2C"/>
    <w:rsid w:val="00114207"/>
    <w:rsid w:val="0011534C"/>
    <w:rsid w:val="00115840"/>
    <w:rsid w:val="00115868"/>
    <w:rsid w:val="0011673A"/>
    <w:rsid w:val="00121197"/>
    <w:rsid w:val="00121464"/>
    <w:rsid w:val="00121849"/>
    <w:rsid w:val="00121A00"/>
    <w:rsid w:val="00122E4D"/>
    <w:rsid w:val="00122F28"/>
    <w:rsid w:val="00123996"/>
    <w:rsid w:val="00124EFB"/>
    <w:rsid w:val="00125F1D"/>
    <w:rsid w:val="00134BAC"/>
    <w:rsid w:val="00134DB5"/>
    <w:rsid w:val="001405A7"/>
    <w:rsid w:val="00141108"/>
    <w:rsid w:val="0014274C"/>
    <w:rsid w:val="001436FA"/>
    <w:rsid w:val="00143C26"/>
    <w:rsid w:val="00143C70"/>
    <w:rsid w:val="00143EAB"/>
    <w:rsid w:val="001467F0"/>
    <w:rsid w:val="00146F41"/>
    <w:rsid w:val="00146F60"/>
    <w:rsid w:val="00150819"/>
    <w:rsid w:val="001532E7"/>
    <w:rsid w:val="00153A0D"/>
    <w:rsid w:val="00154462"/>
    <w:rsid w:val="0015560D"/>
    <w:rsid w:val="00156DAF"/>
    <w:rsid w:val="00160485"/>
    <w:rsid w:val="0016059F"/>
    <w:rsid w:val="00163853"/>
    <w:rsid w:val="0016460D"/>
    <w:rsid w:val="00164D4D"/>
    <w:rsid w:val="00165787"/>
    <w:rsid w:val="001658C4"/>
    <w:rsid w:val="00165B9A"/>
    <w:rsid w:val="001705C1"/>
    <w:rsid w:val="00171786"/>
    <w:rsid w:val="001722C7"/>
    <w:rsid w:val="00174C3A"/>
    <w:rsid w:val="001751D1"/>
    <w:rsid w:val="001757C0"/>
    <w:rsid w:val="00180475"/>
    <w:rsid w:val="001820A0"/>
    <w:rsid w:val="0018325D"/>
    <w:rsid w:val="00183274"/>
    <w:rsid w:val="00185375"/>
    <w:rsid w:val="0018651B"/>
    <w:rsid w:val="001870A5"/>
    <w:rsid w:val="00187E14"/>
    <w:rsid w:val="00192348"/>
    <w:rsid w:val="001928EA"/>
    <w:rsid w:val="00197D84"/>
    <w:rsid w:val="001A20A5"/>
    <w:rsid w:val="001A3E96"/>
    <w:rsid w:val="001A5816"/>
    <w:rsid w:val="001A6B47"/>
    <w:rsid w:val="001A6F42"/>
    <w:rsid w:val="001A7225"/>
    <w:rsid w:val="001A76B9"/>
    <w:rsid w:val="001B0D41"/>
    <w:rsid w:val="001B2587"/>
    <w:rsid w:val="001B4515"/>
    <w:rsid w:val="001B6AC7"/>
    <w:rsid w:val="001C346D"/>
    <w:rsid w:val="001C42E4"/>
    <w:rsid w:val="001D049B"/>
    <w:rsid w:val="001D25CF"/>
    <w:rsid w:val="001D31D1"/>
    <w:rsid w:val="001D3D41"/>
    <w:rsid w:val="001D54FF"/>
    <w:rsid w:val="001D629A"/>
    <w:rsid w:val="001D6949"/>
    <w:rsid w:val="001D754E"/>
    <w:rsid w:val="001D7BF3"/>
    <w:rsid w:val="001E16A8"/>
    <w:rsid w:val="001E1E74"/>
    <w:rsid w:val="001E3581"/>
    <w:rsid w:val="001E5035"/>
    <w:rsid w:val="001E7A4D"/>
    <w:rsid w:val="001F297F"/>
    <w:rsid w:val="001F3231"/>
    <w:rsid w:val="001F3E47"/>
    <w:rsid w:val="001F5AE1"/>
    <w:rsid w:val="001F77E3"/>
    <w:rsid w:val="001F79EB"/>
    <w:rsid w:val="0020209B"/>
    <w:rsid w:val="002034A8"/>
    <w:rsid w:val="00204971"/>
    <w:rsid w:val="002049B4"/>
    <w:rsid w:val="00206F87"/>
    <w:rsid w:val="00207A33"/>
    <w:rsid w:val="002103C2"/>
    <w:rsid w:val="002107CE"/>
    <w:rsid w:val="00211C85"/>
    <w:rsid w:val="00212349"/>
    <w:rsid w:val="00212AB9"/>
    <w:rsid w:val="00212D7B"/>
    <w:rsid w:val="00217131"/>
    <w:rsid w:val="00222345"/>
    <w:rsid w:val="00222A5D"/>
    <w:rsid w:val="002232D0"/>
    <w:rsid w:val="00224D0C"/>
    <w:rsid w:val="00226495"/>
    <w:rsid w:val="0022733A"/>
    <w:rsid w:val="002326C4"/>
    <w:rsid w:val="00233FF3"/>
    <w:rsid w:val="002350D2"/>
    <w:rsid w:val="00235A04"/>
    <w:rsid w:val="00235F17"/>
    <w:rsid w:val="00240BB5"/>
    <w:rsid w:val="00240D50"/>
    <w:rsid w:val="002448D9"/>
    <w:rsid w:val="00244C23"/>
    <w:rsid w:val="00244F5D"/>
    <w:rsid w:val="00245479"/>
    <w:rsid w:val="002457B1"/>
    <w:rsid w:val="0024711C"/>
    <w:rsid w:val="00247DF7"/>
    <w:rsid w:val="00250171"/>
    <w:rsid w:val="00250E6D"/>
    <w:rsid w:val="0025166E"/>
    <w:rsid w:val="00251A6D"/>
    <w:rsid w:val="00251FE0"/>
    <w:rsid w:val="00252428"/>
    <w:rsid w:val="00252614"/>
    <w:rsid w:val="00253639"/>
    <w:rsid w:val="00253ECF"/>
    <w:rsid w:val="00254090"/>
    <w:rsid w:val="00254BF4"/>
    <w:rsid w:val="002550B7"/>
    <w:rsid w:val="00255D0C"/>
    <w:rsid w:val="00256173"/>
    <w:rsid w:val="0025659A"/>
    <w:rsid w:val="00260780"/>
    <w:rsid w:val="00260783"/>
    <w:rsid w:val="00262D24"/>
    <w:rsid w:val="00263A48"/>
    <w:rsid w:val="002650CF"/>
    <w:rsid w:val="00266B80"/>
    <w:rsid w:val="0026761C"/>
    <w:rsid w:val="0027032C"/>
    <w:rsid w:val="00271560"/>
    <w:rsid w:val="00271996"/>
    <w:rsid w:val="00272722"/>
    <w:rsid w:val="002739B2"/>
    <w:rsid w:val="00274448"/>
    <w:rsid w:val="00276E75"/>
    <w:rsid w:val="0027707C"/>
    <w:rsid w:val="00277458"/>
    <w:rsid w:val="00280E71"/>
    <w:rsid w:val="00281F6E"/>
    <w:rsid w:val="002830BE"/>
    <w:rsid w:val="002835E4"/>
    <w:rsid w:val="00283F01"/>
    <w:rsid w:val="00284551"/>
    <w:rsid w:val="0028609B"/>
    <w:rsid w:val="002867DA"/>
    <w:rsid w:val="00286A36"/>
    <w:rsid w:val="00290685"/>
    <w:rsid w:val="00290909"/>
    <w:rsid w:val="00290BB2"/>
    <w:rsid w:val="00291B58"/>
    <w:rsid w:val="00292B11"/>
    <w:rsid w:val="00297AAB"/>
    <w:rsid w:val="00297D82"/>
    <w:rsid w:val="00297DBC"/>
    <w:rsid w:val="002A0DF9"/>
    <w:rsid w:val="002A0E9B"/>
    <w:rsid w:val="002A1951"/>
    <w:rsid w:val="002A1AF1"/>
    <w:rsid w:val="002A2F13"/>
    <w:rsid w:val="002A6EA6"/>
    <w:rsid w:val="002B081C"/>
    <w:rsid w:val="002B1641"/>
    <w:rsid w:val="002B52EB"/>
    <w:rsid w:val="002B7922"/>
    <w:rsid w:val="002C013E"/>
    <w:rsid w:val="002C1A49"/>
    <w:rsid w:val="002C2474"/>
    <w:rsid w:val="002C25B3"/>
    <w:rsid w:val="002C4180"/>
    <w:rsid w:val="002C44E7"/>
    <w:rsid w:val="002C50C1"/>
    <w:rsid w:val="002C6340"/>
    <w:rsid w:val="002C7887"/>
    <w:rsid w:val="002D13B2"/>
    <w:rsid w:val="002D1B39"/>
    <w:rsid w:val="002D2099"/>
    <w:rsid w:val="002D4875"/>
    <w:rsid w:val="002D7DCD"/>
    <w:rsid w:val="002D7EC7"/>
    <w:rsid w:val="002E143C"/>
    <w:rsid w:val="002E33BA"/>
    <w:rsid w:val="002E453A"/>
    <w:rsid w:val="002F0DDC"/>
    <w:rsid w:val="002F1FF0"/>
    <w:rsid w:val="002F219F"/>
    <w:rsid w:val="002F3A9D"/>
    <w:rsid w:val="002F6960"/>
    <w:rsid w:val="00300104"/>
    <w:rsid w:val="00301921"/>
    <w:rsid w:val="00301F46"/>
    <w:rsid w:val="00304F87"/>
    <w:rsid w:val="00305BD8"/>
    <w:rsid w:val="00307663"/>
    <w:rsid w:val="00307868"/>
    <w:rsid w:val="0031381F"/>
    <w:rsid w:val="00316314"/>
    <w:rsid w:val="00317AC2"/>
    <w:rsid w:val="00317B0E"/>
    <w:rsid w:val="00322985"/>
    <w:rsid w:val="00322F74"/>
    <w:rsid w:val="00325BB6"/>
    <w:rsid w:val="0032641F"/>
    <w:rsid w:val="003275F8"/>
    <w:rsid w:val="00330263"/>
    <w:rsid w:val="00332A98"/>
    <w:rsid w:val="00332C6A"/>
    <w:rsid w:val="00332FAD"/>
    <w:rsid w:val="00333422"/>
    <w:rsid w:val="0033529C"/>
    <w:rsid w:val="003371C0"/>
    <w:rsid w:val="003377CE"/>
    <w:rsid w:val="0034319D"/>
    <w:rsid w:val="00343A65"/>
    <w:rsid w:val="00343A97"/>
    <w:rsid w:val="0034521A"/>
    <w:rsid w:val="0034578D"/>
    <w:rsid w:val="00350B29"/>
    <w:rsid w:val="00350F3B"/>
    <w:rsid w:val="00352B03"/>
    <w:rsid w:val="00353611"/>
    <w:rsid w:val="00353E04"/>
    <w:rsid w:val="003555EC"/>
    <w:rsid w:val="00356B2E"/>
    <w:rsid w:val="00360555"/>
    <w:rsid w:val="003607E7"/>
    <w:rsid w:val="0036085B"/>
    <w:rsid w:val="00361E96"/>
    <w:rsid w:val="00362550"/>
    <w:rsid w:val="00362667"/>
    <w:rsid w:val="00362AEF"/>
    <w:rsid w:val="00363624"/>
    <w:rsid w:val="00364483"/>
    <w:rsid w:val="0036700E"/>
    <w:rsid w:val="00370224"/>
    <w:rsid w:val="00372D9F"/>
    <w:rsid w:val="003737CB"/>
    <w:rsid w:val="00373934"/>
    <w:rsid w:val="00373F7D"/>
    <w:rsid w:val="003747C8"/>
    <w:rsid w:val="00377060"/>
    <w:rsid w:val="0037758F"/>
    <w:rsid w:val="00377C52"/>
    <w:rsid w:val="00381249"/>
    <w:rsid w:val="00382664"/>
    <w:rsid w:val="00383255"/>
    <w:rsid w:val="003938EB"/>
    <w:rsid w:val="003951CC"/>
    <w:rsid w:val="00395275"/>
    <w:rsid w:val="00395C22"/>
    <w:rsid w:val="003A030B"/>
    <w:rsid w:val="003A03DC"/>
    <w:rsid w:val="003A045C"/>
    <w:rsid w:val="003A2397"/>
    <w:rsid w:val="003A290F"/>
    <w:rsid w:val="003A3DA6"/>
    <w:rsid w:val="003A3F72"/>
    <w:rsid w:val="003A4159"/>
    <w:rsid w:val="003A4621"/>
    <w:rsid w:val="003A5132"/>
    <w:rsid w:val="003A5CFC"/>
    <w:rsid w:val="003A6D79"/>
    <w:rsid w:val="003B1372"/>
    <w:rsid w:val="003B225B"/>
    <w:rsid w:val="003B2804"/>
    <w:rsid w:val="003B2F8B"/>
    <w:rsid w:val="003B5135"/>
    <w:rsid w:val="003B51D2"/>
    <w:rsid w:val="003B7F0B"/>
    <w:rsid w:val="003C09D8"/>
    <w:rsid w:val="003C0CBC"/>
    <w:rsid w:val="003C1A59"/>
    <w:rsid w:val="003C3F70"/>
    <w:rsid w:val="003C3FAB"/>
    <w:rsid w:val="003C6999"/>
    <w:rsid w:val="003D07EF"/>
    <w:rsid w:val="003D12E8"/>
    <w:rsid w:val="003D1AC6"/>
    <w:rsid w:val="003D20D5"/>
    <w:rsid w:val="003D34F4"/>
    <w:rsid w:val="003D3A23"/>
    <w:rsid w:val="003D3FDE"/>
    <w:rsid w:val="003D4145"/>
    <w:rsid w:val="003D4FC0"/>
    <w:rsid w:val="003D51FC"/>
    <w:rsid w:val="003D5A20"/>
    <w:rsid w:val="003D699A"/>
    <w:rsid w:val="003D6BB9"/>
    <w:rsid w:val="003E1871"/>
    <w:rsid w:val="003E192D"/>
    <w:rsid w:val="003E1ABC"/>
    <w:rsid w:val="003E1B1A"/>
    <w:rsid w:val="003E45E7"/>
    <w:rsid w:val="003E47E8"/>
    <w:rsid w:val="003E4B1B"/>
    <w:rsid w:val="003E5564"/>
    <w:rsid w:val="003E7257"/>
    <w:rsid w:val="003F11A2"/>
    <w:rsid w:val="003F6FAF"/>
    <w:rsid w:val="00401FEF"/>
    <w:rsid w:val="00402440"/>
    <w:rsid w:val="004025D9"/>
    <w:rsid w:val="00402858"/>
    <w:rsid w:val="004055EC"/>
    <w:rsid w:val="00407B4A"/>
    <w:rsid w:val="004100E4"/>
    <w:rsid w:val="0041042E"/>
    <w:rsid w:val="00413A30"/>
    <w:rsid w:val="00415EF5"/>
    <w:rsid w:val="00421288"/>
    <w:rsid w:val="00421331"/>
    <w:rsid w:val="004236EF"/>
    <w:rsid w:val="00423845"/>
    <w:rsid w:val="00426224"/>
    <w:rsid w:val="00426FD0"/>
    <w:rsid w:val="00433254"/>
    <w:rsid w:val="004339FC"/>
    <w:rsid w:val="00434C69"/>
    <w:rsid w:val="004358F3"/>
    <w:rsid w:val="00436646"/>
    <w:rsid w:val="00441EC1"/>
    <w:rsid w:val="004425E5"/>
    <w:rsid w:val="004440BE"/>
    <w:rsid w:val="00444EF6"/>
    <w:rsid w:val="004455BA"/>
    <w:rsid w:val="00447B95"/>
    <w:rsid w:val="0045068D"/>
    <w:rsid w:val="00452767"/>
    <w:rsid w:val="00455814"/>
    <w:rsid w:val="00455EFF"/>
    <w:rsid w:val="00457BBB"/>
    <w:rsid w:val="0046225A"/>
    <w:rsid w:val="00462DD2"/>
    <w:rsid w:val="004664C5"/>
    <w:rsid w:val="0046742C"/>
    <w:rsid w:val="0047097C"/>
    <w:rsid w:val="004718FF"/>
    <w:rsid w:val="00472383"/>
    <w:rsid w:val="00475505"/>
    <w:rsid w:val="0047648A"/>
    <w:rsid w:val="00477151"/>
    <w:rsid w:val="0048161D"/>
    <w:rsid w:val="004842D9"/>
    <w:rsid w:val="0048549B"/>
    <w:rsid w:val="004870F2"/>
    <w:rsid w:val="00491561"/>
    <w:rsid w:val="0049229D"/>
    <w:rsid w:val="0049341F"/>
    <w:rsid w:val="00493593"/>
    <w:rsid w:val="00496A16"/>
    <w:rsid w:val="00496FC0"/>
    <w:rsid w:val="00497C6E"/>
    <w:rsid w:val="004A0CD6"/>
    <w:rsid w:val="004A109A"/>
    <w:rsid w:val="004A274A"/>
    <w:rsid w:val="004A2929"/>
    <w:rsid w:val="004A2BDA"/>
    <w:rsid w:val="004A31F1"/>
    <w:rsid w:val="004A6DAC"/>
    <w:rsid w:val="004B1396"/>
    <w:rsid w:val="004B13FB"/>
    <w:rsid w:val="004B284A"/>
    <w:rsid w:val="004B306F"/>
    <w:rsid w:val="004B4F6E"/>
    <w:rsid w:val="004B510C"/>
    <w:rsid w:val="004B514A"/>
    <w:rsid w:val="004B69B9"/>
    <w:rsid w:val="004B7108"/>
    <w:rsid w:val="004B7872"/>
    <w:rsid w:val="004C09EE"/>
    <w:rsid w:val="004C1115"/>
    <w:rsid w:val="004C274C"/>
    <w:rsid w:val="004C342A"/>
    <w:rsid w:val="004C535E"/>
    <w:rsid w:val="004C7C64"/>
    <w:rsid w:val="004D1CCF"/>
    <w:rsid w:val="004D20B5"/>
    <w:rsid w:val="004D2DD3"/>
    <w:rsid w:val="004D30AE"/>
    <w:rsid w:val="004D513F"/>
    <w:rsid w:val="004D5523"/>
    <w:rsid w:val="004D74B3"/>
    <w:rsid w:val="004E04DD"/>
    <w:rsid w:val="004E0B35"/>
    <w:rsid w:val="004E1014"/>
    <w:rsid w:val="004E10F7"/>
    <w:rsid w:val="004E1BBD"/>
    <w:rsid w:val="004E29C1"/>
    <w:rsid w:val="004E3E32"/>
    <w:rsid w:val="004E46EC"/>
    <w:rsid w:val="004E4A10"/>
    <w:rsid w:val="004E7D85"/>
    <w:rsid w:val="004F0591"/>
    <w:rsid w:val="004F2A2C"/>
    <w:rsid w:val="004F5556"/>
    <w:rsid w:val="004F56E6"/>
    <w:rsid w:val="004F5EF9"/>
    <w:rsid w:val="004F6ECD"/>
    <w:rsid w:val="004F7F19"/>
    <w:rsid w:val="005003A1"/>
    <w:rsid w:val="00503683"/>
    <w:rsid w:val="00503C2C"/>
    <w:rsid w:val="0050495D"/>
    <w:rsid w:val="00513E09"/>
    <w:rsid w:val="005163D1"/>
    <w:rsid w:val="00520207"/>
    <w:rsid w:val="0052610C"/>
    <w:rsid w:val="0052708E"/>
    <w:rsid w:val="00527EB2"/>
    <w:rsid w:val="00530CC1"/>
    <w:rsid w:val="00534A64"/>
    <w:rsid w:val="00535EBB"/>
    <w:rsid w:val="005361BD"/>
    <w:rsid w:val="005366DC"/>
    <w:rsid w:val="00540D2F"/>
    <w:rsid w:val="00544CF0"/>
    <w:rsid w:val="00545753"/>
    <w:rsid w:val="005462D8"/>
    <w:rsid w:val="005463DD"/>
    <w:rsid w:val="00546479"/>
    <w:rsid w:val="00552313"/>
    <w:rsid w:val="00554419"/>
    <w:rsid w:val="00554E66"/>
    <w:rsid w:val="00556511"/>
    <w:rsid w:val="005569BD"/>
    <w:rsid w:val="005605D7"/>
    <w:rsid w:val="00561E61"/>
    <w:rsid w:val="00561F87"/>
    <w:rsid w:val="005623B9"/>
    <w:rsid w:val="005628C2"/>
    <w:rsid w:val="00563966"/>
    <w:rsid w:val="00567EB1"/>
    <w:rsid w:val="00570C2D"/>
    <w:rsid w:val="0057158E"/>
    <w:rsid w:val="00573763"/>
    <w:rsid w:val="00574780"/>
    <w:rsid w:val="00574D74"/>
    <w:rsid w:val="00576966"/>
    <w:rsid w:val="00577157"/>
    <w:rsid w:val="00577251"/>
    <w:rsid w:val="0058008E"/>
    <w:rsid w:val="00581DD9"/>
    <w:rsid w:val="00582AF3"/>
    <w:rsid w:val="00585FCA"/>
    <w:rsid w:val="00586633"/>
    <w:rsid w:val="005873CE"/>
    <w:rsid w:val="00591100"/>
    <w:rsid w:val="00591E36"/>
    <w:rsid w:val="00592165"/>
    <w:rsid w:val="005930FF"/>
    <w:rsid w:val="0059791E"/>
    <w:rsid w:val="005A00FC"/>
    <w:rsid w:val="005A09F1"/>
    <w:rsid w:val="005A0D2F"/>
    <w:rsid w:val="005A432E"/>
    <w:rsid w:val="005A52EF"/>
    <w:rsid w:val="005A5746"/>
    <w:rsid w:val="005A7F3F"/>
    <w:rsid w:val="005B18C9"/>
    <w:rsid w:val="005B1F0F"/>
    <w:rsid w:val="005B223B"/>
    <w:rsid w:val="005B27A2"/>
    <w:rsid w:val="005B2BA9"/>
    <w:rsid w:val="005B31B7"/>
    <w:rsid w:val="005B3CA8"/>
    <w:rsid w:val="005B3D33"/>
    <w:rsid w:val="005B48A5"/>
    <w:rsid w:val="005B5662"/>
    <w:rsid w:val="005B5B59"/>
    <w:rsid w:val="005B6129"/>
    <w:rsid w:val="005B7CFB"/>
    <w:rsid w:val="005B7E5B"/>
    <w:rsid w:val="005C0AA5"/>
    <w:rsid w:val="005C2187"/>
    <w:rsid w:val="005C484C"/>
    <w:rsid w:val="005C747A"/>
    <w:rsid w:val="005C78DD"/>
    <w:rsid w:val="005D0579"/>
    <w:rsid w:val="005D2F8E"/>
    <w:rsid w:val="005D3960"/>
    <w:rsid w:val="005D68DA"/>
    <w:rsid w:val="005D70A8"/>
    <w:rsid w:val="005D7918"/>
    <w:rsid w:val="005E0A8D"/>
    <w:rsid w:val="005E0C3F"/>
    <w:rsid w:val="005E3550"/>
    <w:rsid w:val="005E3941"/>
    <w:rsid w:val="005E458E"/>
    <w:rsid w:val="005E7020"/>
    <w:rsid w:val="005F02D7"/>
    <w:rsid w:val="005F0BC7"/>
    <w:rsid w:val="005F1FBF"/>
    <w:rsid w:val="005F2BE2"/>
    <w:rsid w:val="005F3383"/>
    <w:rsid w:val="005F512E"/>
    <w:rsid w:val="005F5F3E"/>
    <w:rsid w:val="005F65E8"/>
    <w:rsid w:val="005F7134"/>
    <w:rsid w:val="00600054"/>
    <w:rsid w:val="0060124F"/>
    <w:rsid w:val="00601C9F"/>
    <w:rsid w:val="00602487"/>
    <w:rsid w:val="006038DA"/>
    <w:rsid w:val="00603A21"/>
    <w:rsid w:val="006055E6"/>
    <w:rsid w:val="006068C1"/>
    <w:rsid w:val="00610E6B"/>
    <w:rsid w:val="00612DFB"/>
    <w:rsid w:val="0061352E"/>
    <w:rsid w:val="00614A44"/>
    <w:rsid w:val="00614E6D"/>
    <w:rsid w:val="0061546D"/>
    <w:rsid w:val="006163E2"/>
    <w:rsid w:val="00617120"/>
    <w:rsid w:val="0061725D"/>
    <w:rsid w:val="006172A8"/>
    <w:rsid w:val="00620C3B"/>
    <w:rsid w:val="006230B4"/>
    <w:rsid w:val="00623593"/>
    <w:rsid w:val="006244BF"/>
    <w:rsid w:val="0062498F"/>
    <w:rsid w:val="00626785"/>
    <w:rsid w:val="006276D2"/>
    <w:rsid w:val="00627A81"/>
    <w:rsid w:val="00630801"/>
    <w:rsid w:val="00635630"/>
    <w:rsid w:val="00641181"/>
    <w:rsid w:val="00642F1C"/>
    <w:rsid w:val="00643118"/>
    <w:rsid w:val="006444FB"/>
    <w:rsid w:val="00646220"/>
    <w:rsid w:val="006462ED"/>
    <w:rsid w:val="0064637B"/>
    <w:rsid w:val="00646E80"/>
    <w:rsid w:val="00647FE7"/>
    <w:rsid w:val="006509A4"/>
    <w:rsid w:val="00652217"/>
    <w:rsid w:val="00656243"/>
    <w:rsid w:val="00656D11"/>
    <w:rsid w:val="00660221"/>
    <w:rsid w:val="0066193F"/>
    <w:rsid w:val="006629AC"/>
    <w:rsid w:val="00662A43"/>
    <w:rsid w:val="00663EF7"/>
    <w:rsid w:val="0066518B"/>
    <w:rsid w:val="006655B6"/>
    <w:rsid w:val="006655D2"/>
    <w:rsid w:val="00666113"/>
    <w:rsid w:val="00666855"/>
    <w:rsid w:val="00670DCD"/>
    <w:rsid w:val="00671044"/>
    <w:rsid w:val="0067201E"/>
    <w:rsid w:val="00672DF0"/>
    <w:rsid w:val="00673B6B"/>
    <w:rsid w:val="00673FA1"/>
    <w:rsid w:val="00675F8A"/>
    <w:rsid w:val="00677AEF"/>
    <w:rsid w:val="00682106"/>
    <w:rsid w:val="00682C41"/>
    <w:rsid w:val="00683165"/>
    <w:rsid w:val="0068353A"/>
    <w:rsid w:val="006862E5"/>
    <w:rsid w:val="00686DD0"/>
    <w:rsid w:val="006903BD"/>
    <w:rsid w:val="00691A77"/>
    <w:rsid w:val="00691C31"/>
    <w:rsid w:val="00691E3B"/>
    <w:rsid w:val="0069233C"/>
    <w:rsid w:val="00693570"/>
    <w:rsid w:val="006939DA"/>
    <w:rsid w:val="00694299"/>
    <w:rsid w:val="006A03A9"/>
    <w:rsid w:val="006A12DF"/>
    <w:rsid w:val="006A3E8F"/>
    <w:rsid w:val="006A450F"/>
    <w:rsid w:val="006A60AD"/>
    <w:rsid w:val="006A6CB9"/>
    <w:rsid w:val="006B1070"/>
    <w:rsid w:val="006B3104"/>
    <w:rsid w:val="006B77C9"/>
    <w:rsid w:val="006C2705"/>
    <w:rsid w:val="006C4492"/>
    <w:rsid w:val="006C4C9B"/>
    <w:rsid w:val="006C4CD3"/>
    <w:rsid w:val="006C56DC"/>
    <w:rsid w:val="006D1853"/>
    <w:rsid w:val="006D22A9"/>
    <w:rsid w:val="006D45A6"/>
    <w:rsid w:val="006D55A5"/>
    <w:rsid w:val="006D6D4B"/>
    <w:rsid w:val="006D7DD5"/>
    <w:rsid w:val="006E0D6D"/>
    <w:rsid w:val="006E1774"/>
    <w:rsid w:val="006E26EC"/>
    <w:rsid w:val="006E2E5F"/>
    <w:rsid w:val="006E4F04"/>
    <w:rsid w:val="006E5335"/>
    <w:rsid w:val="006E7DCA"/>
    <w:rsid w:val="006F07B3"/>
    <w:rsid w:val="006F1497"/>
    <w:rsid w:val="006F227A"/>
    <w:rsid w:val="006F2DE8"/>
    <w:rsid w:val="006F3128"/>
    <w:rsid w:val="006F4527"/>
    <w:rsid w:val="006F5669"/>
    <w:rsid w:val="007023C7"/>
    <w:rsid w:val="0070293A"/>
    <w:rsid w:val="00703D67"/>
    <w:rsid w:val="007066B8"/>
    <w:rsid w:val="007076F3"/>
    <w:rsid w:val="00712D0D"/>
    <w:rsid w:val="007171AA"/>
    <w:rsid w:val="00721619"/>
    <w:rsid w:val="00725254"/>
    <w:rsid w:val="0072703E"/>
    <w:rsid w:val="007270DD"/>
    <w:rsid w:val="007278A9"/>
    <w:rsid w:val="0073072B"/>
    <w:rsid w:val="00731205"/>
    <w:rsid w:val="00731343"/>
    <w:rsid w:val="007346DE"/>
    <w:rsid w:val="00735B90"/>
    <w:rsid w:val="00736181"/>
    <w:rsid w:val="00736D90"/>
    <w:rsid w:val="0073706D"/>
    <w:rsid w:val="00741BD4"/>
    <w:rsid w:val="00742F3D"/>
    <w:rsid w:val="00743F8B"/>
    <w:rsid w:val="00745467"/>
    <w:rsid w:val="00751B67"/>
    <w:rsid w:val="007564AF"/>
    <w:rsid w:val="00757EA3"/>
    <w:rsid w:val="00757FB0"/>
    <w:rsid w:val="00760E63"/>
    <w:rsid w:val="007611EF"/>
    <w:rsid w:val="007615BF"/>
    <w:rsid w:val="00762232"/>
    <w:rsid w:val="00762AD1"/>
    <w:rsid w:val="00763963"/>
    <w:rsid w:val="0076420E"/>
    <w:rsid w:val="00764CC5"/>
    <w:rsid w:val="00765159"/>
    <w:rsid w:val="007661D5"/>
    <w:rsid w:val="007700DF"/>
    <w:rsid w:val="0077195C"/>
    <w:rsid w:val="00774143"/>
    <w:rsid w:val="00777491"/>
    <w:rsid w:val="00780995"/>
    <w:rsid w:val="007809B6"/>
    <w:rsid w:val="00781717"/>
    <w:rsid w:val="00781C9A"/>
    <w:rsid w:val="00783A34"/>
    <w:rsid w:val="00783C2D"/>
    <w:rsid w:val="00787D87"/>
    <w:rsid w:val="0079341B"/>
    <w:rsid w:val="00793D12"/>
    <w:rsid w:val="0079624A"/>
    <w:rsid w:val="0079650D"/>
    <w:rsid w:val="007A0F71"/>
    <w:rsid w:val="007A220A"/>
    <w:rsid w:val="007A3909"/>
    <w:rsid w:val="007A44AF"/>
    <w:rsid w:val="007A50DC"/>
    <w:rsid w:val="007A79A6"/>
    <w:rsid w:val="007A7AB6"/>
    <w:rsid w:val="007B0438"/>
    <w:rsid w:val="007B0861"/>
    <w:rsid w:val="007B09E8"/>
    <w:rsid w:val="007B0A80"/>
    <w:rsid w:val="007B0B4A"/>
    <w:rsid w:val="007B2544"/>
    <w:rsid w:val="007B3E1E"/>
    <w:rsid w:val="007B78DC"/>
    <w:rsid w:val="007C0782"/>
    <w:rsid w:val="007C25AD"/>
    <w:rsid w:val="007C356D"/>
    <w:rsid w:val="007C77D9"/>
    <w:rsid w:val="007C78F5"/>
    <w:rsid w:val="007D1D6D"/>
    <w:rsid w:val="007D21BA"/>
    <w:rsid w:val="007D3817"/>
    <w:rsid w:val="007D4092"/>
    <w:rsid w:val="007D485B"/>
    <w:rsid w:val="007D5EF2"/>
    <w:rsid w:val="007D6A6B"/>
    <w:rsid w:val="007E2AA5"/>
    <w:rsid w:val="007E3E96"/>
    <w:rsid w:val="007E56A4"/>
    <w:rsid w:val="007E5806"/>
    <w:rsid w:val="007F1B23"/>
    <w:rsid w:val="007F2953"/>
    <w:rsid w:val="007F67FF"/>
    <w:rsid w:val="007F713C"/>
    <w:rsid w:val="007F717A"/>
    <w:rsid w:val="00802235"/>
    <w:rsid w:val="00802BA8"/>
    <w:rsid w:val="00803264"/>
    <w:rsid w:val="00805562"/>
    <w:rsid w:val="008070D4"/>
    <w:rsid w:val="00810835"/>
    <w:rsid w:val="008119FF"/>
    <w:rsid w:val="00811B62"/>
    <w:rsid w:val="008144F2"/>
    <w:rsid w:val="00814B78"/>
    <w:rsid w:val="00817E11"/>
    <w:rsid w:val="008209CD"/>
    <w:rsid w:val="008216E6"/>
    <w:rsid w:val="00821B19"/>
    <w:rsid w:val="008221F6"/>
    <w:rsid w:val="008247EB"/>
    <w:rsid w:val="008270CF"/>
    <w:rsid w:val="00827968"/>
    <w:rsid w:val="00827A5E"/>
    <w:rsid w:val="008321FD"/>
    <w:rsid w:val="00832E1A"/>
    <w:rsid w:val="00833500"/>
    <w:rsid w:val="008338AB"/>
    <w:rsid w:val="00834C78"/>
    <w:rsid w:val="00836C06"/>
    <w:rsid w:val="00840026"/>
    <w:rsid w:val="008407BE"/>
    <w:rsid w:val="00840C1B"/>
    <w:rsid w:val="0084285A"/>
    <w:rsid w:val="0084286F"/>
    <w:rsid w:val="00842F9C"/>
    <w:rsid w:val="0084534F"/>
    <w:rsid w:val="00845960"/>
    <w:rsid w:val="00847156"/>
    <w:rsid w:val="008471E9"/>
    <w:rsid w:val="008536F2"/>
    <w:rsid w:val="00853942"/>
    <w:rsid w:val="0085651E"/>
    <w:rsid w:val="0085751B"/>
    <w:rsid w:val="008601A2"/>
    <w:rsid w:val="00860290"/>
    <w:rsid w:val="00860D8A"/>
    <w:rsid w:val="0086266F"/>
    <w:rsid w:val="00862B52"/>
    <w:rsid w:val="00870A79"/>
    <w:rsid w:val="008720DE"/>
    <w:rsid w:val="00872FAE"/>
    <w:rsid w:val="00873033"/>
    <w:rsid w:val="00873119"/>
    <w:rsid w:val="00874A80"/>
    <w:rsid w:val="00880A91"/>
    <w:rsid w:val="008813DA"/>
    <w:rsid w:val="0088162B"/>
    <w:rsid w:val="008829D7"/>
    <w:rsid w:val="00883572"/>
    <w:rsid w:val="00886CEC"/>
    <w:rsid w:val="00886D20"/>
    <w:rsid w:val="00892F26"/>
    <w:rsid w:val="00893F27"/>
    <w:rsid w:val="008968D3"/>
    <w:rsid w:val="00897191"/>
    <w:rsid w:val="00897DDD"/>
    <w:rsid w:val="008A15CB"/>
    <w:rsid w:val="008A211B"/>
    <w:rsid w:val="008A294B"/>
    <w:rsid w:val="008A3CC1"/>
    <w:rsid w:val="008A4FB0"/>
    <w:rsid w:val="008A517F"/>
    <w:rsid w:val="008A59AA"/>
    <w:rsid w:val="008A7F17"/>
    <w:rsid w:val="008B0958"/>
    <w:rsid w:val="008B0D65"/>
    <w:rsid w:val="008B2285"/>
    <w:rsid w:val="008B28DB"/>
    <w:rsid w:val="008B33EC"/>
    <w:rsid w:val="008B43AC"/>
    <w:rsid w:val="008B445A"/>
    <w:rsid w:val="008B51F7"/>
    <w:rsid w:val="008B62BA"/>
    <w:rsid w:val="008B7793"/>
    <w:rsid w:val="008C0AA7"/>
    <w:rsid w:val="008C233F"/>
    <w:rsid w:val="008C28B3"/>
    <w:rsid w:val="008C52E6"/>
    <w:rsid w:val="008C534B"/>
    <w:rsid w:val="008C7009"/>
    <w:rsid w:val="008D138B"/>
    <w:rsid w:val="008D187F"/>
    <w:rsid w:val="008D4951"/>
    <w:rsid w:val="008D687D"/>
    <w:rsid w:val="008D7563"/>
    <w:rsid w:val="008D7F2D"/>
    <w:rsid w:val="008E00D9"/>
    <w:rsid w:val="008E042A"/>
    <w:rsid w:val="008E17BC"/>
    <w:rsid w:val="008E67B8"/>
    <w:rsid w:val="008E68BE"/>
    <w:rsid w:val="008E726E"/>
    <w:rsid w:val="008E7668"/>
    <w:rsid w:val="008F1488"/>
    <w:rsid w:val="008F1941"/>
    <w:rsid w:val="008F2259"/>
    <w:rsid w:val="008F26CD"/>
    <w:rsid w:val="008F4601"/>
    <w:rsid w:val="008F47B0"/>
    <w:rsid w:val="008F7447"/>
    <w:rsid w:val="00900309"/>
    <w:rsid w:val="009008ED"/>
    <w:rsid w:val="00901D9A"/>
    <w:rsid w:val="009028A7"/>
    <w:rsid w:val="00903DB2"/>
    <w:rsid w:val="0090421F"/>
    <w:rsid w:val="0090464E"/>
    <w:rsid w:val="00905511"/>
    <w:rsid w:val="009058F3"/>
    <w:rsid w:val="009078A0"/>
    <w:rsid w:val="00911376"/>
    <w:rsid w:val="00911680"/>
    <w:rsid w:val="00911D0D"/>
    <w:rsid w:val="009129CB"/>
    <w:rsid w:val="00914CFE"/>
    <w:rsid w:val="009161BA"/>
    <w:rsid w:val="00920157"/>
    <w:rsid w:val="009227D3"/>
    <w:rsid w:val="00922A90"/>
    <w:rsid w:val="00924D70"/>
    <w:rsid w:val="00930609"/>
    <w:rsid w:val="00930AB1"/>
    <w:rsid w:val="009320C9"/>
    <w:rsid w:val="00932E8B"/>
    <w:rsid w:val="009345E5"/>
    <w:rsid w:val="0093573A"/>
    <w:rsid w:val="00936241"/>
    <w:rsid w:val="00936E45"/>
    <w:rsid w:val="0094082B"/>
    <w:rsid w:val="00940F28"/>
    <w:rsid w:val="00941730"/>
    <w:rsid w:val="00943DAC"/>
    <w:rsid w:val="009444F6"/>
    <w:rsid w:val="009446D4"/>
    <w:rsid w:val="00944BE3"/>
    <w:rsid w:val="00945100"/>
    <w:rsid w:val="00947D58"/>
    <w:rsid w:val="00947F51"/>
    <w:rsid w:val="009517AA"/>
    <w:rsid w:val="0095409B"/>
    <w:rsid w:val="009557B1"/>
    <w:rsid w:val="009558BB"/>
    <w:rsid w:val="00956B0E"/>
    <w:rsid w:val="00957F08"/>
    <w:rsid w:val="009642BC"/>
    <w:rsid w:val="009651B6"/>
    <w:rsid w:val="009653AC"/>
    <w:rsid w:val="00966E5C"/>
    <w:rsid w:val="00967AE7"/>
    <w:rsid w:val="00971F74"/>
    <w:rsid w:val="00972DA4"/>
    <w:rsid w:val="009736DD"/>
    <w:rsid w:val="00973C03"/>
    <w:rsid w:val="00974420"/>
    <w:rsid w:val="00976A7A"/>
    <w:rsid w:val="0098104F"/>
    <w:rsid w:val="009844B6"/>
    <w:rsid w:val="00987248"/>
    <w:rsid w:val="0099049C"/>
    <w:rsid w:val="009913C0"/>
    <w:rsid w:val="00991D1B"/>
    <w:rsid w:val="009940B6"/>
    <w:rsid w:val="00995BEA"/>
    <w:rsid w:val="00996413"/>
    <w:rsid w:val="00996C1E"/>
    <w:rsid w:val="009A0310"/>
    <w:rsid w:val="009A07AB"/>
    <w:rsid w:val="009A0E63"/>
    <w:rsid w:val="009A1047"/>
    <w:rsid w:val="009A40DD"/>
    <w:rsid w:val="009A48E1"/>
    <w:rsid w:val="009A4BDD"/>
    <w:rsid w:val="009A548F"/>
    <w:rsid w:val="009A6DF7"/>
    <w:rsid w:val="009A733E"/>
    <w:rsid w:val="009A7639"/>
    <w:rsid w:val="009A7C61"/>
    <w:rsid w:val="009B143A"/>
    <w:rsid w:val="009B1798"/>
    <w:rsid w:val="009B1ABF"/>
    <w:rsid w:val="009B29A0"/>
    <w:rsid w:val="009B2B39"/>
    <w:rsid w:val="009B3007"/>
    <w:rsid w:val="009B335C"/>
    <w:rsid w:val="009B389F"/>
    <w:rsid w:val="009B5617"/>
    <w:rsid w:val="009B5639"/>
    <w:rsid w:val="009B72E2"/>
    <w:rsid w:val="009B74EE"/>
    <w:rsid w:val="009C0A92"/>
    <w:rsid w:val="009C1172"/>
    <w:rsid w:val="009C1447"/>
    <w:rsid w:val="009C250C"/>
    <w:rsid w:val="009C263D"/>
    <w:rsid w:val="009C2E44"/>
    <w:rsid w:val="009C46E2"/>
    <w:rsid w:val="009C4A2D"/>
    <w:rsid w:val="009C5A65"/>
    <w:rsid w:val="009C6921"/>
    <w:rsid w:val="009C7009"/>
    <w:rsid w:val="009C7015"/>
    <w:rsid w:val="009C72E1"/>
    <w:rsid w:val="009C7D0E"/>
    <w:rsid w:val="009D36C4"/>
    <w:rsid w:val="009D3890"/>
    <w:rsid w:val="009D4619"/>
    <w:rsid w:val="009D508B"/>
    <w:rsid w:val="009E0713"/>
    <w:rsid w:val="009E3337"/>
    <w:rsid w:val="009E72BD"/>
    <w:rsid w:val="009F13FC"/>
    <w:rsid w:val="009F1DBE"/>
    <w:rsid w:val="009F3847"/>
    <w:rsid w:val="009F4356"/>
    <w:rsid w:val="009F451D"/>
    <w:rsid w:val="009F5E2B"/>
    <w:rsid w:val="009F704B"/>
    <w:rsid w:val="009F705C"/>
    <w:rsid w:val="009F7477"/>
    <w:rsid w:val="009F78A8"/>
    <w:rsid w:val="00A01314"/>
    <w:rsid w:val="00A03B24"/>
    <w:rsid w:val="00A04422"/>
    <w:rsid w:val="00A04B3C"/>
    <w:rsid w:val="00A1040E"/>
    <w:rsid w:val="00A10A40"/>
    <w:rsid w:val="00A10FF8"/>
    <w:rsid w:val="00A1156D"/>
    <w:rsid w:val="00A1161F"/>
    <w:rsid w:val="00A12C67"/>
    <w:rsid w:val="00A13C0C"/>
    <w:rsid w:val="00A16C16"/>
    <w:rsid w:val="00A176F4"/>
    <w:rsid w:val="00A2094A"/>
    <w:rsid w:val="00A241E5"/>
    <w:rsid w:val="00A27DD7"/>
    <w:rsid w:val="00A3100B"/>
    <w:rsid w:val="00A32653"/>
    <w:rsid w:val="00A3274F"/>
    <w:rsid w:val="00A32EAF"/>
    <w:rsid w:val="00A341F7"/>
    <w:rsid w:val="00A3453F"/>
    <w:rsid w:val="00A346B2"/>
    <w:rsid w:val="00A3498B"/>
    <w:rsid w:val="00A35845"/>
    <w:rsid w:val="00A37380"/>
    <w:rsid w:val="00A377DD"/>
    <w:rsid w:val="00A422A3"/>
    <w:rsid w:val="00A443FE"/>
    <w:rsid w:val="00A45D13"/>
    <w:rsid w:val="00A47F4A"/>
    <w:rsid w:val="00A50A27"/>
    <w:rsid w:val="00A5662C"/>
    <w:rsid w:val="00A57612"/>
    <w:rsid w:val="00A57D5C"/>
    <w:rsid w:val="00A609B5"/>
    <w:rsid w:val="00A6121E"/>
    <w:rsid w:val="00A61356"/>
    <w:rsid w:val="00A61381"/>
    <w:rsid w:val="00A62086"/>
    <w:rsid w:val="00A63D8F"/>
    <w:rsid w:val="00A65615"/>
    <w:rsid w:val="00A6618F"/>
    <w:rsid w:val="00A66D65"/>
    <w:rsid w:val="00A7073F"/>
    <w:rsid w:val="00A70780"/>
    <w:rsid w:val="00A716B8"/>
    <w:rsid w:val="00A7212A"/>
    <w:rsid w:val="00A72B15"/>
    <w:rsid w:val="00A72F03"/>
    <w:rsid w:val="00A76180"/>
    <w:rsid w:val="00A80B7D"/>
    <w:rsid w:val="00A829A7"/>
    <w:rsid w:val="00A84CA7"/>
    <w:rsid w:val="00A84CBC"/>
    <w:rsid w:val="00A851E4"/>
    <w:rsid w:val="00A85390"/>
    <w:rsid w:val="00A908AF"/>
    <w:rsid w:val="00A91263"/>
    <w:rsid w:val="00A92C68"/>
    <w:rsid w:val="00A93F5B"/>
    <w:rsid w:val="00A948F8"/>
    <w:rsid w:val="00A96569"/>
    <w:rsid w:val="00A975A4"/>
    <w:rsid w:val="00AA049F"/>
    <w:rsid w:val="00AA0C8E"/>
    <w:rsid w:val="00AA17A1"/>
    <w:rsid w:val="00AA2E72"/>
    <w:rsid w:val="00AA350F"/>
    <w:rsid w:val="00AA498C"/>
    <w:rsid w:val="00AA5113"/>
    <w:rsid w:val="00AA5254"/>
    <w:rsid w:val="00AA6CFB"/>
    <w:rsid w:val="00AA6DAA"/>
    <w:rsid w:val="00AB1000"/>
    <w:rsid w:val="00AB154C"/>
    <w:rsid w:val="00AB1EE2"/>
    <w:rsid w:val="00AB2C40"/>
    <w:rsid w:val="00AB5516"/>
    <w:rsid w:val="00AB5DE4"/>
    <w:rsid w:val="00AB5ECB"/>
    <w:rsid w:val="00AB62DC"/>
    <w:rsid w:val="00AB7301"/>
    <w:rsid w:val="00AB73C1"/>
    <w:rsid w:val="00AC0B88"/>
    <w:rsid w:val="00AC1B82"/>
    <w:rsid w:val="00AC2147"/>
    <w:rsid w:val="00AC63D3"/>
    <w:rsid w:val="00AC6552"/>
    <w:rsid w:val="00AC7B40"/>
    <w:rsid w:val="00AD16C6"/>
    <w:rsid w:val="00AD6C44"/>
    <w:rsid w:val="00AD6D05"/>
    <w:rsid w:val="00AD7464"/>
    <w:rsid w:val="00AE1520"/>
    <w:rsid w:val="00AE360A"/>
    <w:rsid w:val="00AE522C"/>
    <w:rsid w:val="00AE68F1"/>
    <w:rsid w:val="00AE6C8B"/>
    <w:rsid w:val="00AF0053"/>
    <w:rsid w:val="00AF0AC3"/>
    <w:rsid w:val="00AF2175"/>
    <w:rsid w:val="00AF2566"/>
    <w:rsid w:val="00AF25DA"/>
    <w:rsid w:val="00AF439E"/>
    <w:rsid w:val="00AF58D2"/>
    <w:rsid w:val="00AF715B"/>
    <w:rsid w:val="00B0073B"/>
    <w:rsid w:val="00B00B2B"/>
    <w:rsid w:val="00B00C21"/>
    <w:rsid w:val="00B012CD"/>
    <w:rsid w:val="00B0135C"/>
    <w:rsid w:val="00B04121"/>
    <w:rsid w:val="00B04AC8"/>
    <w:rsid w:val="00B07956"/>
    <w:rsid w:val="00B10504"/>
    <w:rsid w:val="00B1168C"/>
    <w:rsid w:val="00B12C31"/>
    <w:rsid w:val="00B149BB"/>
    <w:rsid w:val="00B15553"/>
    <w:rsid w:val="00B20CBD"/>
    <w:rsid w:val="00B20F30"/>
    <w:rsid w:val="00B20FCB"/>
    <w:rsid w:val="00B2103B"/>
    <w:rsid w:val="00B21C3F"/>
    <w:rsid w:val="00B22CCD"/>
    <w:rsid w:val="00B248F1"/>
    <w:rsid w:val="00B24E74"/>
    <w:rsid w:val="00B2506B"/>
    <w:rsid w:val="00B31377"/>
    <w:rsid w:val="00B315F6"/>
    <w:rsid w:val="00B349EC"/>
    <w:rsid w:val="00B35877"/>
    <w:rsid w:val="00B3678F"/>
    <w:rsid w:val="00B369CE"/>
    <w:rsid w:val="00B378BD"/>
    <w:rsid w:val="00B404D3"/>
    <w:rsid w:val="00B408CE"/>
    <w:rsid w:val="00B40EF9"/>
    <w:rsid w:val="00B41B26"/>
    <w:rsid w:val="00B41E1C"/>
    <w:rsid w:val="00B42B2C"/>
    <w:rsid w:val="00B43049"/>
    <w:rsid w:val="00B432C9"/>
    <w:rsid w:val="00B44C2A"/>
    <w:rsid w:val="00B45864"/>
    <w:rsid w:val="00B46206"/>
    <w:rsid w:val="00B4782E"/>
    <w:rsid w:val="00B47B22"/>
    <w:rsid w:val="00B509BA"/>
    <w:rsid w:val="00B528CC"/>
    <w:rsid w:val="00B5319B"/>
    <w:rsid w:val="00B55966"/>
    <w:rsid w:val="00B571BA"/>
    <w:rsid w:val="00B60527"/>
    <w:rsid w:val="00B61473"/>
    <w:rsid w:val="00B615A2"/>
    <w:rsid w:val="00B655CB"/>
    <w:rsid w:val="00B656F1"/>
    <w:rsid w:val="00B65B61"/>
    <w:rsid w:val="00B70F8F"/>
    <w:rsid w:val="00B71623"/>
    <w:rsid w:val="00B719D6"/>
    <w:rsid w:val="00B71DA2"/>
    <w:rsid w:val="00B72A16"/>
    <w:rsid w:val="00B73DD1"/>
    <w:rsid w:val="00B741BF"/>
    <w:rsid w:val="00B75FE7"/>
    <w:rsid w:val="00B77047"/>
    <w:rsid w:val="00B77D80"/>
    <w:rsid w:val="00B77E52"/>
    <w:rsid w:val="00B80B7E"/>
    <w:rsid w:val="00B8182D"/>
    <w:rsid w:val="00B81B69"/>
    <w:rsid w:val="00B8326D"/>
    <w:rsid w:val="00B83BFD"/>
    <w:rsid w:val="00B871A7"/>
    <w:rsid w:val="00B87A27"/>
    <w:rsid w:val="00B87E2C"/>
    <w:rsid w:val="00B90415"/>
    <w:rsid w:val="00B92BF3"/>
    <w:rsid w:val="00B95A1B"/>
    <w:rsid w:val="00B966C4"/>
    <w:rsid w:val="00BA0CAF"/>
    <w:rsid w:val="00BA1FA4"/>
    <w:rsid w:val="00BA5534"/>
    <w:rsid w:val="00BA6F80"/>
    <w:rsid w:val="00BA6FB9"/>
    <w:rsid w:val="00BA7A2D"/>
    <w:rsid w:val="00BB0369"/>
    <w:rsid w:val="00BB0A2B"/>
    <w:rsid w:val="00BB2950"/>
    <w:rsid w:val="00BB30E8"/>
    <w:rsid w:val="00BC0521"/>
    <w:rsid w:val="00BC0993"/>
    <w:rsid w:val="00BC0D24"/>
    <w:rsid w:val="00BC183D"/>
    <w:rsid w:val="00BC2145"/>
    <w:rsid w:val="00BC22A1"/>
    <w:rsid w:val="00BC36D5"/>
    <w:rsid w:val="00BC3EEC"/>
    <w:rsid w:val="00BC4850"/>
    <w:rsid w:val="00BC5F82"/>
    <w:rsid w:val="00BD0977"/>
    <w:rsid w:val="00BD2C61"/>
    <w:rsid w:val="00BD3904"/>
    <w:rsid w:val="00BD3AE9"/>
    <w:rsid w:val="00BD437E"/>
    <w:rsid w:val="00BD715F"/>
    <w:rsid w:val="00BE3FAD"/>
    <w:rsid w:val="00BE3FE4"/>
    <w:rsid w:val="00BE4A25"/>
    <w:rsid w:val="00BE5EC0"/>
    <w:rsid w:val="00BE7DCA"/>
    <w:rsid w:val="00BF0106"/>
    <w:rsid w:val="00BF0F30"/>
    <w:rsid w:val="00BF10F2"/>
    <w:rsid w:val="00BF3B9A"/>
    <w:rsid w:val="00BF3C33"/>
    <w:rsid w:val="00BF5365"/>
    <w:rsid w:val="00BF786A"/>
    <w:rsid w:val="00C00D4E"/>
    <w:rsid w:val="00C0233C"/>
    <w:rsid w:val="00C0279F"/>
    <w:rsid w:val="00C039FC"/>
    <w:rsid w:val="00C10483"/>
    <w:rsid w:val="00C115C9"/>
    <w:rsid w:val="00C1195A"/>
    <w:rsid w:val="00C11F53"/>
    <w:rsid w:val="00C12151"/>
    <w:rsid w:val="00C1264F"/>
    <w:rsid w:val="00C12CE1"/>
    <w:rsid w:val="00C13A6C"/>
    <w:rsid w:val="00C15673"/>
    <w:rsid w:val="00C15B2F"/>
    <w:rsid w:val="00C15F1C"/>
    <w:rsid w:val="00C220EE"/>
    <w:rsid w:val="00C22AE1"/>
    <w:rsid w:val="00C24CB3"/>
    <w:rsid w:val="00C26DDD"/>
    <w:rsid w:val="00C272E0"/>
    <w:rsid w:val="00C32E83"/>
    <w:rsid w:val="00C336A2"/>
    <w:rsid w:val="00C352A4"/>
    <w:rsid w:val="00C360A2"/>
    <w:rsid w:val="00C36209"/>
    <w:rsid w:val="00C365CD"/>
    <w:rsid w:val="00C378BE"/>
    <w:rsid w:val="00C40BC2"/>
    <w:rsid w:val="00C40C41"/>
    <w:rsid w:val="00C40E71"/>
    <w:rsid w:val="00C43028"/>
    <w:rsid w:val="00C4328E"/>
    <w:rsid w:val="00C50882"/>
    <w:rsid w:val="00C51F4E"/>
    <w:rsid w:val="00C52C2C"/>
    <w:rsid w:val="00C52D70"/>
    <w:rsid w:val="00C53582"/>
    <w:rsid w:val="00C54A45"/>
    <w:rsid w:val="00C54EE3"/>
    <w:rsid w:val="00C55338"/>
    <w:rsid w:val="00C55BB2"/>
    <w:rsid w:val="00C56454"/>
    <w:rsid w:val="00C56C95"/>
    <w:rsid w:val="00C60FD5"/>
    <w:rsid w:val="00C6109F"/>
    <w:rsid w:val="00C61C9E"/>
    <w:rsid w:val="00C63D09"/>
    <w:rsid w:val="00C655B0"/>
    <w:rsid w:val="00C65F8E"/>
    <w:rsid w:val="00C66D01"/>
    <w:rsid w:val="00C67DF6"/>
    <w:rsid w:val="00C75EF2"/>
    <w:rsid w:val="00C762BF"/>
    <w:rsid w:val="00C77DE5"/>
    <w:rsid w:val="00C803E4"/>
    <w:rsid w:val="00C80793"/>
    <w:rsid w:val="00C82163"/>
    <w:rsid w:val="00C857C9"/>
    <w:rsid w:val="00C85867"/>
    <w:rsid w:val="00C85C5E"/>
    <w:rsid w:val="00C9140A"/>
    <w:rsid w:val="00C976E6"/>
    <w:rsid w:val="00CA0D8A"/>
    <w:rsid w:val="00CA315A"/>
    <w:rsid w:val="00CA5694"/>
    <w:rsid w:val="00CA6066"/>
    <w:rsid w:val="00CA6087"/>
    <w:rsid w:val="00CA7898"/>
    <w:rsid w:val="00CA798B"/>
    <w:rsid w:val="00CA7A46"/>
    <w:rsid w:val="00CA7A83"/>
    <w:rsid w:val="00CB060F"/>
    <w:rsid w:val="00CB0DDE"/>
    <w:rsid w:val="00CB197B"/>
    <w:rsid w:val="00CB23A6"/>
    <w:rsid w:val="00CB2500"/>
    <w:rsid w:val="00CC1982"/>
    <w:rsid w:val="00CC2A0D"/>
    <w:rsid w:val="00CC361D"/>
    <w:rsid w:val="00CC3EEE"/>
    <w:rsid w:val="00CD1139"/>
    <w:rsid w:val="00CD135D"/>
    <w:rsid w:val="00CD5AAC"/>
    <w:rsid w:val="00CE1D19"/>
    <w:rsid w:val="00CE23E7"/>
    <w:rsid w:val="00CE53FF"/>
    <w:rsid w:val="00CE557A"/>
    <w:rsid w:val="00CE5607"/>
    <w:rsid w:val="00CE65FA"/>
    <w:rsid w:val="00CE66D7"/>
    <w:rsid w:val="00CE7268"/>
    <w:rsid w:val="00CE7EC5"/>
    <w:rsid w:val="00CE7FC3"/>
    <w:rsid w:val="00CF04D8"/>
    <w:rsid w:val="00CF0F42"/>
    <w:rsid w:val="00CF5035"/>
    <w:rsid w:val="00CF671F"/>
    <w:rsid w:val="00CF6B6F"/>
    <w:rsid w:val="00CF737C"/>
    <w:rsid w:val="00D00C56"/>
    <w:rsid w:val="00D0236A"/>
    <w:rsid w:val="00D0565B"/>
    <w:rsid w:val="00D057AD"/>
    <w:rsid w:val="00D06CFC"/>
    <w:rsid w:val="00D10176"/>
    <w:rsid w:val="00D10D0D"/>
    <w:rsid w:val="00D125F9"/>
    <w:rsid w:val="00D12D13"/>
    <w:rsid w:val="00D14061"/>
    <w:rsid w:val="00D1629D"/>
    <w:rsid w:val="00D168F5"/>
    <w:rsid w:val="00D16A92"/>
    <w:rsid w:val="00D17494"/>
    <w:rsid w:val="00D21E96"/>
    <w:rsid w:val="00D223E9"/>
    <w:rsid w:val="00D23ECD"/>
    <w:rsid w:val="00D24023"/>
    <w:rsid w:val="00D24122"/>
    <w:rsid w:val="00D25529"/>
    <w:rsid w:val="00D26731"/>
    <w:rsid w:val="00D305BD"/>
    <w:rsid w:val="00D329D0"/>
    <w:rsid w:val="00D334A4"/>
    <w:rsid w:val="00D3435F"/>
    <w:rsid w:val="00D36BBE"/>
    <w:rsid w:val="00D40292"/>
    <w:rsid w:val="00D403F2"/>
    <w:rsid w:val="00D415AA"/>
    <w:rsid w:val="00D42E46"/>
    <w:rsid w:val="00D42E6B"/>
    <w:rsid w:val="00D4341B"/>
    <w:rsid w:val="00D43A8A"/>
    <w:rsid w:val="00D47202"/>
    <w:rsid w:val="00D53CFF"/>
    <w:rsid w:val="00D54C33"/>
    <w:rsid w:val="00D55CF7"/>
    <w:rsid w:val="00D55D8E"/>
    <w:rsid w:val="00D606B8"/>
    <w:rsid w:val="00D60A19"/>
    <w:rsid w:val="00D61539"/>
    <w:rsid w:val="00D63602"/>
    <w:rsid w:val="00D63D53"/>
    <w:rsid w:val="00D64592"/>
    <w:rsid w:val="00D64F32"/>
    <w:rsid w:val="00D70638"/>
    <w:rsid w:val="00D73179"/>
    <w:rsid w:val="00D7343B"/>
    <w:rsid w:val="00D73679"/>
    <w:rsid w:val="00D740F4"/>
    <w:rsid w:val="00D74EB1"/>
    <w:rsid w:val="00D75133"/>
    <w:rsid w:val="00D758CA"/>
    <w:rsid w:val="00D773AD"/>
    <w:rsid w:val="00D77537"/>
    <w:rsid w:val="00D807B4"/>
    <w:rsid w:val="00D8082A"/>
    <w:rsid w:val="00D8209F"/>
    <w:rsid w:val="00D8473E"/>
    <w:rsid w:val="00D869E9"/>
    <w:rsid w:val="00D97F29"/>
    <w:rsid w:val="00DA0952"/>
    <w:rsid w:val="00DA24E9"/>
    <w:rsid w:val="00DA3113"/>
    <w:rsid w:val="00DA3726"/>
    <w:rsid w:val="00DA416F"/>
    <w:rsid w:val="00DA535A"/>
    <w:rsid w:val="00DA5998"/>
    <w:rsid w:val="00DA6226"/>
    <w:rsid w:val="00DA637A"/>
    <w:rsid w:val="00DA6551"/>
    <w:rsid w:val="00DB1A4C"/>
    <w:rsid w:val="00DB23A5"/>
    <w:rsid w:val="00DB24B4"/>
    <w:rsid w:val="00DB2529"/>
    <w:rsid w:val="00DB4473"/>
    <w:rsid w:val="00DB5499"/>
    <w:rsid w:val="00DB572A"/>
    <w:rsid w:val="00DB5958"/>
    <w:rsid w:val="00DB6813"/>
    <w:rsid w:val="00DB6A63"/>
    <w:rsid w:val="00DB7FD0"/>
    <w:rsid w:val="00DC2306"/>
    <w:rsid w:val="00DC2640"/>
    <w:rsid w:val="00DC26A1"/>
    <w:rsid w:val="00DC6EB2"/>
    <w:rsid w:val="00DC7EBF"/>
    <w:rsid w:val="00DD00C6"/>
    <w:rsid w:val="00DD5CCD"/>
    <w:rsid w:val="00DD765E"/>
    <w:rsid w:val="00DE08E6"/>
    <w:rsid w:val="00DE2700"/>
    <w:rsid w:val="00DE3E53"/>
    <w:rsid w:val="00DE4339"/>
    <w:rsid w:val="00DE6214"/>
    <w:rsid w:val="00DF00C0"/>
    <w:rsid w:val="00DF2269"/>
    <w:rsid w:val="00DF3AB5"/>
    <w:rsid w:val="00DF71FB"/>
    <w:rsid w:val="00E0016E"/>
    <w:rsid w:val="00E02474"/>
    <w:rsid w:val="00E03038"/>
    <w:rsid w:val="00E03419"/>
    <w:rsid w:val="00E04119"/>
    <w:rsid w:val="00E04A41"/>
    <w:rsid w:val="00E04E96"/>
    <w:rsid w:val="00E056CA"/>
    <w:rsid w:val="00E0646D"/>
    <w:rsid w:val="00E06705"/>
    <w:rsid w:val="00E11B35"/>
    <w:rsid w:val="00E13DE8"/>
    <w:rsid w:val="00E14525"/>
    <w:rsid w:val="00E153DB"/>
    <w:rsid w:val="00E17FCE"/>
    <w:rsid w:val="00E2058C"/>
    <w:rsid w:val="00E2141B"/>
    <w:rsid w:val="00E22B5D"/>
    <w:rsid w:val="00E24223"/>
    <w:rsid w:val="00E24651"/>
    <w:rsid w:val="00E2592D"/>
    <w:rsid w:val="00E2708F"/>
    <w:rsid w:val="00E27283"/>
    <w:rsid w:val="00E314CF"/>
    <w:rsid w:val="00E34924"/>
    <w:rsid w:val="00E36680"/>
    <w:rsid w:val="00E3676F"/>
    <w:rsid w:val="00E36842"/>
    <w:rsid w:val="00E40646"/>
    <w:rsid w:val="00E4364B"/>
    <w:rsid w:val="00E43765"/>
    <w:rsid w:val="00E510CB"/>
    <w:rsid w:val="00E52F2F"/>
    <w:rsid w:val="00E54C83"/>
    <w:rsid w:val="00E55E54"/>
    <w:rsid w:val="00E55F75"/>
    <w:rsid w:val="00E5798E"/>
    <w:rsid w:val="00E62DDC"/>
    <w:rsid w:val="00E63439"/>
    <w:rsid w:val="00E63DB4"/>
    <w:rsid w:val="00E664F7"/>
    <w:rsid w:val="00E67E31"/>
    <w:rsid w:val="00E7147B"/>
    <w:rsid w:val="00E736CA"/>
    <w:rsid w:val="00E743E1"/>
    <w:rsid w:val="00E74576"/>
    <w:rsid w:val="00E74A9D"/>
    <w:rsid w:val="00E75B22"/>
    <w:rsid w:val="00E760D0"/>
    <w:rsid w:val="00E76369"/>
    <w:rsid w:val="00E76B05"/>
    <w:rsid w:val="00E7709A"/>
    <w:rsid w:val="00E81F40"/>
    <w:rsid w:val="00E84174"/>
    <w:rsid w:val="00E8426C"/>
    <w:rsid w:val="00E84987"/>
    <w:rsid w:val="00E84CC4"/>
    <w:rsid w:val="00E856AF"/>
    <w:rsid w:val="00E85AD4"/>
    <w:rsid w:val="00E85C1E"/>
    <w:rsid w:val="00E86F04"/>
    <w:rsid w:val="00E91217"/>
    <w:rsid w:val="00E914D3"/>
    <w:rsid w:val="00E91FC1"/>
    <w:rsid w:val="00E937DF"/>
    <w:rsid w:val="00E9403C"/>
    <w:rsid w:val="00E9480E"/>
    <w:rsid w:val="00E95B82"/>
    <w:rsid w:val="00E96A20"/>
    <w:rsid w:val="00E96E51"/>
    <w:rsid w:val="00EA06A5"/>
    <w:rsid w:val="00EA199B"/>
    <w:rsid w:val="00EA4A87"/>
    <w:rsid w:val="00EA4B6F"/>
    <w:rsid w:val="00EA70D7"/>
    <w:rsid w:val="00EA79BE"/>
    <w:rsid w:val="00EA7BB3"/>
    <w:rsid w:val="00EB1E7C"/>
    <w:rsid w:val="00EB44AC"/>
    <w:rsid w:val="00EB666B"/>
    <w:rsid w:val="00EB74EC"/>
    <w:rsid w:val="00EB7DA7"/>
    <w:rsid w:val="00EC2DBD"/>
    <w:rsid w:val="00EC378A"/>
    <w:rsid w:val="00EC55FC"/>
    <w:rsid w:val="00EC6383"/>
    <w:rsid w:val="00EC7BEC"/>
    <w:rsid w:val="00ED073C"/>
    <w:rsid w:val="00ED2EA4"/>
    <w:rsid w:val="00ED4119"/>
    <w:rsid w:val="00ED51CE"/>
    <w:rsid w:val="00ED5C0E"/>
    <w:rsid w:val="00ED5CD1"/>
    <w:rsid w:val="00EE0636"/>
    <w:rsid w:val="00EE0C67"/>
    <w:rsid w:val="00EE1ADD"/>
    <w:rsid w:val="00EE2EC1"/>
    <w:rsid w:val="00EE30FE"/>
    <w:rsid w:val="00EE6358"/>
    <w:rsid w:val="00EE6761"/>
    <w:rsid w:val="00EE6B91"/>
    <w:rsid w:val="00EF082C"/>
    <w:rsid w:val="00EF0AF9"/>
    <w:rsid w:val="00EF0CDE"/>
    <w:rsid w:val="00EF17A9"/>
    <w:rsid w:val="00EF1FD7"/>
    <w:rsid w:val="00EF21F6"/>
    <w:rsid w:val="00EF2C51"/>
    <w:rsid w:val="00EF3A0F"/>
    <w:rsid w:val="00EF3EDE"/>
    <w:rsid w:val="00EF7D34"/>
    <w:rsid w:val="00F00209"/>
    <w:rsid w:val="00F006DE"/>
    <w:rsid w:val="00F0153D"/>
    <w:rsid w:val="00F02DC3"/>
    <w:rsid w:val="00F05E37"/>
    <w:rsid w:val="00F10105"/>
    <w:rsid w:val="00F1020F"/>
    <w:rsid w:val="00F10ACF"/>
    <w:rsid w:val="00F1362A"/>
    <w:rsid w:val="00F1409F"/>
    <w:rsid w:val="00F1521E"/>
    <w:rsid w:val="00F155F4"/>
    <w:rsid w:val="00F17539"/>
    <w:rsid w:val="00F216EE"/>
    <w:rsid w:val="00F23479"/>
    <w:rsid w:val="00F23B08"/>
    <w:rsid w:val="00F259E7"/>
    <w:rsid w:val="00F27753"/>
    <w:rsid w:val="00F27C92"/>
    <w:rsid w:val="00F318E4"/>
    <w:rsid w:val="00F33BA3"/>
    <w:rsid w:val="00F341DE"/>
    <w:rsid w:val="00F35031"/>
    <w:rsid w:val="00F35B35"/>
    <w:rsid w:val="00F35CE6"/>
    <w:rsid w:val="00F3694E"/>
    <w:rsid w:val="00F374C3"/>
    <w:rsid w:val="00F40E65"/>
    <w:rsid w:val="00F51DED"/>
    <w:rsid w:val="00F52DC5"/>
    <w:rsid w:val="00F55E59"/>
    <w:rsid w:val="00F56E7F"/>
    <w:rsid w:val="00F5786F"/>
    <w:rsid w:val="00F57D04"/>
    <w:rsid w:val="00F60B53"/>
    <w:rsid w:val="00F61EC2"/>
    <w:rsid w:val="00F63C6C"/>
    <w:rsid w:val="00F65742"/>
    <w:rsid w:val="00F65AEA"/>
    <w:rsid w:val="00F671A9"/>
    <w:rsid w:val="00F67899"/>
    <w:rsid w:val="00F7523B"/>
    <w:rsid w:val="00F755F8"/>
    <w:rsid w:val="00F767FE"/>
    <w:rsid w:val="00F770D7"/>
    <w:rsid w:val="00F776E1"/>
    <w:rsid w:val="00F806A9"/>
    <w:rsid w:val="00F82D28"/>
    <w:rsid w:val="00F838AC"/>
    <w:rsid w:val="00F83CAF"/>
    <w:rsid w:val="00F845FF"/>
    <w:rsid w:val="00F84929"/>
    <w:rsid w:val="00F86F8A"/>
    <w:rsid w:val="00F901C1"/>
    <w:rsid w:val="00F91D9E"/>
    <w:rsid w:val="00F93DD3"/>
    <w:rsid w:val="00F93E96"/>
    <w:rsid w:val="00F94B00"/>
    <w:rsid w:val="00F954FF"/>
    <w:rsid w:val="00F96B0C"/>
    <w:rsid w:val="00F96FBF"/>
    <w:rsid w:val="00FA07E7"/>
    <w:rsid w:val="00FA1DE9"/>
    <w:rsid w:val="00FA27D7"/>
    <w:rsid w:val="00FA287D"/>
    <w:rsid w:val="00FA3C69"/>
    <w:rsid w:val="00FA3F40"/>
    <w:rsid w:val="00FA713C"/>
    <w:rsid w:val="00FA7F9A"/>
    <w:rsid w:val="00FB01CE"/>
    <w:rsid w:val="00FB0E99"/>
    <w:rsid w:val="00FB2371"/>
    <w:rsid w:val="00FB3415"/>
    <w:rsid w:val="00FB3F9D"/>
    <w:rsid w:val="00FB7A1E"/>
    <w:rsid w:val="00FC0931"/>
    <w:rsid w:val="00FC4706"/>
    <w:rsid w:val="00FC4C1E"/>
    <w:rsid w:val="00FC78DF"/>
    <w:rsid w:val="00FD22B8"/>
    <w:rsid w:val="00FD25A2"/>
    <w:rsid w:val="00FD2E2D"/>
    <w:rsid w:val="00FD32F9"/>
    <w:rsid w:val="00FD3C1A"/>
    <w:rsid w:val="00FD414B"/>
    <w:rsid w:val="00FD510C"/>
    <w:rsid w:val="00FD5415"/>
    <w:rsid w:val="00FD5A1D"/>
    <w:rsid w:val="00FD6A40"/>
    <w:rsid w:val="00FD779D"/>
    <w:rsid w:val="00FD7C28"/>
    <w:rsid w:val="00FD7FA1"/>
    <w:rsid w:val="00FE0CCE"/>
    <w:rsid w:val="00FE20D6"/>
    <w:rsid w:val="00FE32F7"/>
    <w:rsid w:val="00FE6940"/>
    <w:rsid w:val="00FF024C"/>
    <w:rsid w:val="00FF06E1"/>
    <w:rsid w:val="00FF06F1"/>
    <w:rsid w:val="00FF33F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7F2A0"/>
  <w15:docId w15:val="{8688E585-6E63-4578-A839-E9D901F2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C6109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6109F"/>
    <w:pPr>
      <w:tabs>
        <w:tab w:val="center" w:pos="4536"/>
        <w:tab w:val="right" w:pos="9072"/>
      </w:tabs>
    </w:pPr>
  </w:style>
  <w:style w:type="paragraph" w:styleId="Tekstfusnote">
    <w:name w:val="footnote text"/>
    <w:basedOn w:val="Normal"/>
    <w:semiHidden/>
    <w:rsid w:val="00873033"/>
    <w:rPr>
      <w:sz w:val="20"/>
      <w:szCs w:val="20"/>
    </w:rPr>
  </w:style>
  <w:style w:type="character" w:styleId="Referencafusnote">
    <w:name w:val="footnote reference"/>
    <w:basedOn w:val="Zadanifontodlomka"/>
    <w:semiHidden/>
    <w:rsid w:val="00873033"/>
    <w:rPr>
      <w:vertAlign w:val="superscript"/>
    </w:rPr>
  </w:style>
  <w:style w:type="table" w:styleId="Reetkatablice">
    <w:name w:val="Table Grid"/>
    <w:basedOn w:val="Obinatablica"/>
    <w:rsid w:val="00015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C4C1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332A98"/>
    <w:pPr>
      <w:spacing w:before="100" w:beforeAutospacing="1" w:after="100" w:afterAutospacing="1"/>
    </w:pPr>
  </w:style>
  <w:style w:type="paragraph" w:styleId="Tijeloteksta">
    <w:name w:val="Body Text"/>
    <w:basedOn w:val="Normal"/>
    <w:rsid w:val="0046225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styleId="Naglaeno">
    <w:name w:val="Strong"/>
    <w:basedOn w:val="Zadanifontodlomka"/>
    <w:uiPriority w:val="22"/>
    <w:qFormat/>
    <w:rsid w:val="003607E7"/>
    <w:rPr>
      <w:b/>
      <w:bCs/>
    </w:rPr>
  </w:style>
  <w:style w:type="paragraph" w:styleId="Odlomakpopisa">
    <w:name w:val="List Paragraph"/>
    <w:basedOn w:val="Normal"/>
    <w:uiPriority w:val="34"/>
    <w:qFormat/>
    <w:rsid w:val="00BF3C33"/>
    <w:pPr>
      <w:ind w:left="720"/>
    </w:pPr>
  </w:style>
  <w:style w:type="character" w:styleId="Hiperveza">
    <w:name w:val="Hyperlink"/>
    <w:basedOn w:val="Zadanifontodlomka"/>
    <w:uiPriority w:val="99"/>
    <w:unhideWhenUsed/>
    <w:rsid w:val="001B2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den%20Vujica\Dropbox\Mladen\Pravilnik%20o%20unutarnjem%20ustrojstvu\Memorandum%20UJN.dotx" TargetMode="Externa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7D95-8F1D-40AD-99E3-2D9E2CB7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UJN</Template>
  <TotalTime>99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29</vt:lpstr>
      <vt:lpstr>Datum: 29</vt:lpstr>
    </vt:vector>
  </TitlesOfParts>
  <Company>SBK KSB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29</dc:title>
  <dc:creator>Vujo</dc:creator>
  <cp:lastModifiedBy>Slađana Beljan</cp:lastModifiedBy>
  <cp:revision>27</cp:revision>
  <cp:lastPrinted>2026-03-19T07:16:00Z</cp:lastPrinted>
  <dcterms:created xsi:type="dcterms:W3CDTF">2016-12-13T09:02:00Z</dcterms:created>
  <dcterms:modified xsi:type="dcterms:W3CDTF">2026-03-19T07:17:00Z</dcterms:modified>
</cp:coreProperties>
</file>